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EC26" w14:textId="77777777" w:rsidR="00734813" w:rsidRPr="00734813" w:rsidRDefault="00734813" w:rsidP="00734813">
      <w:pPr>
        <w:pStyle w:val="Titre3"/>
        <w:jc w:val="center"/>
        <w:rPr>
          <w:rFonts w:asciiTheme="minorHAnsi" w:hAnsiTheme="minorHAnsi" w:cstheme="minorHAnsi"/>
          <w:szCs w:val="32"/>
          <w14:shadow w14:blurRad="50800" w14:dist="38100" w14:dir="2700000" w14:sx="100000" w14:sy="100000" w14:kx="0" w14:ky="0" w14:algn="tl">
            <w14:srgbClr w14:val="000000">
              <w14:alpha w14:val="60000"/>
            </w14:srgbClr>
          </w14:shadow>
        </w:rPr>
      </w:pPr>
      <w:r w:rsidRPr="00734813">
        <w:rPr>
          <w:rFonts w:asciiTheme="minorHAnsi" w:hAnsiTheme="minorHAnsi" w:cstheme="minorHAnsi"/>
          <w:szCs w:val="32"/>
          <w14:shadow w14:blurRad="50800" w14:dist="38100" w14:dir="2700000" w14:sx="100000" w14:sy="100000" w14:kx="0" w14:ky="0" w14:algn="tl">
            <w14:srgbClr w14:val="000000">
              <w14:alpha w14:val="60000"/>
            </w14:srgbClr>
          </w14:shadow>
        </w:rPr>
        <w:t>DOSSIER   DE   CANDIDATURE</w:t>
      </w:r>
    </w:p>
    <w:p w14:paraId="64BD33C9" w14:textId="77777777" w:rsidR="00734813" w:rsidRPr="00734813" w:rsidRDefault="00734813" w:rsidP="00734813">
      <w:pPr>
        <w:pStyle w:val="Corpsdetexte"/>
        <w:jc w:val="center"/>
        <w:rPr>
          <w:rFonts w:asciiTheme="minorHAnsi" w:hAnsiTheme="minorHAnsi" w:cstheme="minorHAnsi"/>
          <w:b/>
          <w:sz w:val="32"/>
          <w:szCs w:val="32"/>
        </w:rPr>
      </w:pPr>
      <w:r w:rsidRPr="00734813">
        <w:rPr>
          <w:rFonts w:asciiTheme="minorHAnsi" w:hAnsiTheme="minorHAnsi" w:cstheme="minorHAnsi"/>
          <w:b/>
          <w:sz w:val="32"/>
          <w:szCs w:val="32"/>
        </w:rPr>
        <w:t xml:space="preserve">Diplôme de </w:t>
      </w:r>
      <w:proofErr w:type="spellStart"/>
      <w:r w:rsidRPr="00734813">
        <w:rPr>
          <w:rFonts w:asciiTheme="minorHAnsi" w:hAnsiTheme="minorHAnsi" w:cstheme="minorHAnsi"/>
          <w:b/>
          <w:sz w:val="32"/>
          <w:szCs w:val="32"/>
        </w:rPr>
        <w:t>Conseiller</w:t>
      </w:r>
      <w:proofErr w:type="spellEnd"/>
      <w:r w:rsidRPr="00734813">
        <w:rPr>
          <w:rFonts w:asciiTheme="minorHAnsi" w:hAnsiTheme="minorHAnsi" w:cstheme="minorHAnsi"/>
          <w:b/>
          <w:sz w:val="32"/>
          <w:szCs w:val="32"/>
        </w:rPr>
        <w:t xml:space="preserve"> </w:t>
      </w:r>
      <w:proofErr w:type="spellStart"/>
      <w:r w:rsidRPr="00734813">
        <w:rPr>
          <w:rFonts w:asciiTheme="minorHAnsi" w:hAnsiTheme="minorHAnsi" w:cstheme="minorHAnsi"/>
          <w:b/>
          <w:sz w:val="32"/>
          <w:szCs w:val="32"/>
        </w:rPr>
        <w:t>en</w:t>
      </w:r>
      <w:proofErr w:type="spellEnd"/>
      <w:r w:rsidRPr="00734813">
        <w:rPr>
          <w:rFonts w:asciiTheme="minorHAnsi" w:hAnsiTheme="minorHAnsi" w:cstheme="minorHAnsi"/>
          <w:b/>
          <w:sz w:val="32"/>
          <w:szCs w:val="32"/>
        </w:rPr>
        <w:t xml:space="preserve"> </w:t>
      </w:r>
      <w:proofErr w:type="spellStart"/>
      <w:r w:rsidRPr="00734813">
        <w:rPr>
          <w:rFonts w:asciiTheme="minorHAnsi" w:hAnsiTheme="minorHAnsi" w:cstheme="minorHAnsi"/>
          <w:b/>
          <w:sz w:val="32"/>
          <w:szCs w:val="32"/>
        </w:rPr>
        <w:t>Économie</w:t>
      </w:r>
      <w:proofErr w:type="spellEnd"/>
      <w:r w:rsidRPr="00734813">
        <w:rPr>
          <w:rFonts w:asciiTheme="minorHAnsi" w:hAnsiTheme="minorHAnsi" w:cstheme="minorHAnsi"/>
          <w:b/>
          <w:sz w:val="32"/>
          <w:szCs w:val="32"/>
        </w:rPr>
        <w:t xml:space="preserve"> </w:t>
      </w:r>
      <w:proofErr w:type="spellStart"/>
      <w:r w:rsidRPr="00734813">
        <w:rPr>
          <w:rFonts w:asciiTheme="minorHAnsi" w:hAnsiTheme="minorHAnsi" w:cstheme="minorHAnsi"/>
          <w:b/>
          <w:sz w:val="32"/>
          <w:szCs w:val="32"/>
        </w:rPr>
        <w:t>Sociale</w:t>
      </w:r>
      <w:proofErr w:type="spellEnd"/>
      <w:r w:rsidRPr="00734813">
        <w:rPr>
          <w:rFonts w:asciiTheme="minorHAnsi" w:hAnsiTheme="minorHAnsi" w:cstheme="minorHAnsi"/>
          <w:b/>
          <w:sz w:val="32"/>
          <w:szCs w:val="32"/>
        </w:rPr>
        <w:t xml:space="preserve"> </w:t>
      </w:r>
      <w:proofErr w:type="spellStart"/>
      <w:r w:rsidRPr="00734813">
        <w:rPr>
          <w:rFonts w:asciiTheme="minorHAnsi" w:hAnsiTheme="minorHAnsi" w:cstheme="minorHAnsi"/>
          <w:b/>
          <w:sz w:val="32"/>
          <w:szCs w:val="32"/>
        </w:rPr>
        <w:t>Familiale</w:t>
      </w:r>
      <w:proofErr w:type="spellEnd"/>
    </w:p>
    <w:p w14:paraId="497898E2" w14:textId="77777777" w:rsidR="00734813" w:rsidRPr="00734813" w:rsidRDefault="00734813" w:rsidP="00734813">
      <w:pPr>
        <w:pStyle w:val="Corpsdetexte"/>
        <w:jc w:val="center"/>
        <w:rPr>
          <w:rFonts w:asciiTheme="minorHAnsi" w:hAnsiTheme="minorHAnsi" w:cstheme="minorHAnsi"/>
          <w:b/>
          <w:sz w:val="32"/>
          <w:szCs w:val="32"/>
        </w:rPr>
      </w:pPr>
      <w:r w:rsidRPr="00734813">
        <w:rPr>
          <w:rFonts w:asciiTheme="minorHAnsi" w:hAnsiTheme="minorHAnsi" w:cstheme="minorHAnsi"/>
          <w:b/>
          <w:sz w:val="32"/>
          <w:szCs w:val="32"/>
        </w:rPr>
        <w:t>Session 2025-2026</w:t>
      </w:r>
    </w:p>
    <w:p w14:paraId="328E0166" w14:textId="77777777" w:rsidR="00734813" w:rsidRPr="00734813" w:rsidRDefault="00734813" w:rsidP="00734813">
      <w:pPr>
        <w:rPr>
          <w:b/>
          <w:outline/>
          <w:color w:val="00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noProof/>
        </w:rPr>
        <mc:AlternateContent>
          <mc:Choice Requires="wps">
            <w:drawing>
              <wp:anchor distT="0" distB="0" distL="114300" distR="114300" simplePos="0" relativeHeight="251659264" behindDoc="0" locked="0" layoutInCell="0" allowOverlap="1" wp14:anchorId="42833970" wp14:editId="3F3F6769">
                <wp:simplePos x="0" y="0"/>
                <wp:positionH relativeFrom="column">
                  <wp:posOffset>8255</wp:posOffset>
                </wp:positionH>
                <wp:positionV relativeFrom="paragraph">
                  <wp:posOffset>36830</wp:posOffset>
                </wp:positionV>
                <wp:extent cx="6858000" cy="967740"/>
                <wp:effectExtent l="0" t="0" r="127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967740"/>
                        </a:xfrm>
                        <a:prstGeom prst="rect">
                          <a:avLst/>
                        </a:prstGeom>
                        <a:solidFill>
                          <a:srgbClr val="FFFFFF"/>
                        </a:solidFill>
                        <a:ln w="12700" cap="rnd">
                          <a:solidFill>
                            <a:srgbClr val="000000"/>
                          </a:solidFill>
                          <a:prstDash val="sysDot"/>
                          <a:miter lim="800000"/>
                          <a:headEnd/>
                          <a:tailEnd/>
                        </a:ln>
                      </wps:spPr>
                      <wps:txbx>
                        <w:txbxContent>
                          <w:p w14:paraId="70C31063" w14:textId="77777777" w:rsidR="00734813" w:rsidRDefault="00734813" w:rsidP="00734813">
                            <w:pPr>
                              <w:rPr>
                                <w:sz w:val="24"/>
                                <w:szCs w:val="24"/>
                              </w:rPr>
                            </w:pPr>
                            <w:r>
                              <w:rPr>
                                <w:i/>
                                <w:sz w:val="24"/>
                                <w:szCs w:val="24"/>
                                <w:u w:val="single"/>
                              </w:rPr>
                              <w:t>Cadre réservé à l'administration</w:t>
                            </w:r>
                            <w:r>
                              <w:rPr>
                                <w:sz w:val="24"/>
                                <w:szCs w:val="24"/>
                              </w:rPr>
                              <w:t xml:space="preserve"> :</w:t>
                            </w:r>
                          </w:p>
                          <w:p w14:paraId="0658AC04" w14:textId="77777777" w:rsidR="00734813" w:rsidRDefault="00734813" w:rsidP="00734813">
                            <w:pPr>
                              <w:spacing w:line="276" w:lineRule="auto"/>
                              <w:rPr>
                                <w:sz w:val="24"/>
                                <w:szCs w:val="24"/>
                              </w:rPr>
                            </w:pPr>
                            <w:r>
                              <w:rPr>
                                <w:sz w:val="24"/>
                                <w:szCs w:val="24"/>
                              </w:rPr>
                              <w:t>Date de dépôt</w:t>
                            </w:r>
                            <w:proofErr w:type="gramStart"/>
                            <w:r>
                              <w:rPr>
                                <w:sz w:val="24"/>
                                <w:szCs w:val="24"/>
                              </w:rPr>
                              <w:t xml:space="preserve"> :…</w:t>
                            </w:r>
                            <w:proofErr w:type="gramEnd"/>
                            <w:r>
                              <w:rPr>
                                <w:sz w:val="24"/>
                                <w:szCs w:val="24"/>
                              </w:rPr>
                              <w:t>……./ ………./……….</w:t>
                            </w:r>
                            <w:r>
                              <w:rPr>
                                <w:sz w:val="24"/>
                                <w:szCs w:val="24"/>
                              </w:rPr>
                              <w:tab/>
                            </w:r>
                            <w:r>
                              <w:rPr>
                                <w:sz w:val="24"/>
                                <w:szCs w:val="24"/>
                              </w:rPr>
                              <w:tab/>
                            </w:r>
                            <w:r>
                              <w:rPr>
                                <w:sz w:val="24"/>
                                <w:szCs w:val="24"/>
                              </w:rPr>
                              <w:tab/>
                              <w:t>N° de dossier</w:t>
                            </w:r>
                            <w:proofErr w:type="gramStart"/>
                            <w:r>
                              <w:rPr>
                                <w:sz w:val="24"/>
                                <w:szCs w:val="24"/>
                              </w:rPr>
                              <w:t> :…</w:t>
                            </w:r>
                            <w:proofErr w:type="gramEnd"/>
                            <w:r>
                              <w:rPr>
                                <w:sz w:val="24"/>
                                <w:szCs w:val="24"/>
                              </w:rPr>
                              <w:t>………………………….</w:t>
                            </w:r>
                          </w:p>
                          <w:p w14:paraId="12CBC749" w14:textId="77777777" w:rsidR="00734813" w:rsidRPr="00734813" w:rsidRDefault="00734813" w:rsidP="00734813">
                            <w:pPr>
                              <w:spacing w:line="276" w:lineRule="auto"/>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sz w:val="24"/>
                                <w:szCs w:val="24"/>
                              </w:rPr>
                              <w:t>Classement</w:t>
                            </w:r>
                            <w:proofErr w:type="gramStart"/>
                            <w:r>
                              <w:rPr>
                                <w:sz w:val="24"/>
                                <w:szCs w:val="24"/>
                              </w:rPr>
                              <w:t xml:space="preserve"> :…</w:t>
                            </w:r>
                            <w:proofErr w:type="gramEnd"/>
                            <w:r>
                              <w:rPr>
                                <w:sz w:val="24"/>
                                <w:szCs w:val="24"/>
                              </w:rPr>
                              <w:t xml:space="preserve">………………………….. </w:t>
                            </w:r>
                            <w:r>
                              <w:rPr>
                                <w:sz w:val="24"/>
                                <w:szCs w:val="24"/>
                              </w:rPr>
                              <w:tab/>
                            </w:r>
                            <w:r>
                              <w:rPr>
                                <w:sz w:val="24"/>
                                <w:szCs w:val="24"/>
                              </w:rPr>
                              <w:tab/>
                            </w:r>
                            <w:r>
                              <w:rPr>
                                <w:sz w:val="24"/>
                                <w:szCs w:val="24"/>
                              </w:rPr>
                              <w:tab/>
                              <w:t>Admis</w:t>
                            </w:r>
                            <w:r>
                              <w:rPr>
                                <w:sz w:val="24"/>
                                <w:szCs w:val="24"/>
                              </w:rPr>
                              <w:tab/>
                            </w:r>
                            <w:r>
                              <w:rPr>
                                <w:sz w:val="24"/>
                                <w:szCs w:val="24"/>
                              </w:rPr>
                              <w:sym w:font="Wingdings" w:char="F072"/>
                            </w:r>
                            <w:r>
                              <w:rPr>
                                <w:sz w:val="24"/>
                                <w:szCs w:val="24"/>
                              </w:rPr>
                              <w:tab/>
                              <w:t xml:space="preserve">Liste d'attente </w:t>
                            </w:r>
                            <w:r>
                              <w:rPr>
                                <w:sz w:val="24"/>
                                <w:szCs w:val="24"/>
                              </w:rPr>
                              <w:sym w:font="Wingdings" w:char="F072"/>
                            </w:r>
                            <w:r>
                              <w:rPr>
                                <w:sz w:val="24"/>
                                <w:szCs w:val="24"/>
                              </w:rPr>
                              <w:tab/>
                              <w:t>Refusé</w:t>
                            </w:r>
                            <w:r>
                              <w:rPr>
                                <w:sz w:val="24"/>
                                <w:szCs w:val="24"/>
                              </w:rPr>
                              <w:tab/>
                              <w:t xml:space="preserve"> </w:t>
                            </w:r>
                            <w:r>
                              <w:rPr>
                                <w:sz w:val="24"/>
                                <w:szCs w:val="24"/>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33970" id="_x0000_t202" coordsize="21600,21600" o:spt="202" path="m,l,21600r21600,l21600,xe">
                <v:stroke joinstyle="miter"/>
                <v:path gradientshapeok="t" o:connecttype="rect"/>
              </v:shapetype>
              <v:shape id="Text Box 2" o:spid="_x0000_s1026" type="#_x0000_t202" style="position:absolute;margin-left:.65pt;margin-top:2.9pt;width:540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" o:allowincell="f" strokeweight="1pt">
                <v:stroke dashstyle="1 1" endcap="round"/>
                <v:path arrowok="t"/>
                <v:textbox>
                  <w:txbxContent>
                    <w:p w14:paraId="70C31063" w14:textId="77777777" w:rsidR="00734813" w:rsidRDefault="00734813" w:rsidP="00734813">
                      <w:pPr>
                        <w:rPr>
                          <w:sz w:val="24"/>
                          <w:szCs w:val="24"/>
                        </w:rPr>
                      </w:pPr>
                      <w:r>
                        <w:rPr>
                          <w:i/>
                          <w:sz w:val="24"/>
                          <w:szCs w:val="24"/>
                          <w:u w:val="single"/>
                        </w:rPr>
                        <w:t>Cadre réservé à l'administration</w:t>
                      </w:r>
                      <w:r>
                        <w:rPr>
                          <w:sz w:val="24"/>
                          <w:szCs w:val="24"/>
                        </w:rPr>
                        <w:t xml:space="preserve"> :</w:t>
                      </w:r>
                    </w:p>
                    <w:p w14:paraId="0658AC04" w14:textId="77777777" w:rsidR="00734813" w:rsidRDefault="00734813" w:rsidP="00734813">
                      <w:pPr>
                        <w:spacing w:line="276" w:lineRule="auto"/>
                        <w:rPr>
                          <w:sz w:val="24"/>
                          <w:szCs w:val="24"/>
                        </w:rPr>
                      </w:pPr>
                      <w:r>
                        <w:rPr>
                          <w:sz w:val="24"/>
                          <w:szCs w:val="24"/>
                        </w:rPr>
                        <w:t>Date de dépôt</w:t>
                      </w:r>
                      <w:proofErr w:type="gramStart"/>
                      <w:r>
                        <w:rPr>
                          <w:sz w:val="24"/>
                          <w:szCs w:val="24"/>
                        </w:rPr>
                        <w:t xml:space="preserve"> :…</w:t>
                      </w:r>
                      <w:proofErr w:type="gramEnd"/>
                      <w:r>
                        <w:rPr>
                          <w:sz w:val="24"/>
                          <w:szCs w:val="24"/>
                        </w:rPr>
                        <w:t>……./ ………./……….</w:t>
                      </w:r>
                      <w:r>
                        <w:rPr>
                          <w:sz w:val="24"/>
                          <w:szCs w:val="24"/>
                        </w:rPr>
                        <w:tab/>
                      </w:r>
                      <w:r>
                        <w:rPr>
                          <w:sz w:val="24"/>
                          <w:szCs w:val="24"/>
                        </w:rPr>
                        <w:tab/>
                      </w:r>
                      <w:r>
                        <w:rPr>
                          <w:sz w:val="24"/>
                          <w:szCs w:val="24"/>
                        </w:rPr>
                        <w:tab/>
                        <w:t>N° de dossier</w:t>
                      </w:r>
                      <w:proofErr w:type="gramStart"/>
                      <w:r>
                        <w:rPr>
                          <w:sz w:val="24"/>
                          <w:szCs w:val="24"/>
                        </w:rPr>
                        <w:t> :…</w:t>
                      </w:r>
                      <w:proofErr w:type="gramEnd"/>
                      <w:r>
                        <w:rPr>
                          <w:sz w:val="24"/>
                          <w:szCs w:val="24"/>
                        </w:rPr>
                        <w:t>………………………….</w:t>
                      </w:r>
                    </w:p>
                    <w:p w14:paraId="12CBC749" w14:textId="77777777" w:rsidR="00734813" w:rsidRPr="00734813" w:rsidRDefault="00734813" w:rsidP="00734813">
                      <w:pPr>
                        <w:spacing w:line="276" w:lineRule="auto"/>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sz w:val="24"/>
                          <w:szCs w:val="24"/>
                        </w:rPr>
                        <w:t>Classement</w:t>
                      </w:r>
                      <w:proofErr w:type="gramStart"/>
                      <w:r>
                        <w:rPr>
                          <w:sz w:val="24"/>
                          <w:szCs w:val="24"/>
                        </w:rPr>
                        <w:t xml:space="preserve"> :…</w:t>
                      </w:r>
                      <w:proofErr w:type="gramEnd"/>
                      <w:r>
                        <w:rPr>
                          <w:sz w:val="24"/>
                          <w:szCs w:val="24"/>
                        </w:rPr>
                        <w:t xml:space="preserve">………………………….. </w:t>
                      </w:r>
                      <w:r>
                        <w:rPr>
                          <w:sz w:val="24"/>
                          <w:szCs w:val="24"/>
                        </w:rPr>
                        <w:tab/>
                      </w:r>
                      <w:r>
                        <w:rPr>
                          <w:sz w:val="24"/>
                          <w:szCs w:val="24"/>
                        </w:rPr>
                        <w:tab/>
                      </w:r>
                      <w:r>
                        <w:rPr>
                          <w:sz w:val="24"/>
                          <w:szCs w:val="24"/>
                        </w:rPr>
                        <w:tab/>
                        <w:t>Admis</w:t>
                      </w:r>
                      <w:r>
                        <w:rPr>
                          <w:sz w:val="24"/>
                          <w:szCs w:val="24"/>
                        </w:rPr>
                        <w:tab/>
                      </w:r>
                      <w:r>
                        <w:rPr>
                          <w:sz w:val="24"/>
                          <w:szCs w:val="24"/>
                        </w:rPr>
                        <w:sym w:font="Wingdings" w:char="F072"/>
                      </w:r>
                      <w:r>
                        <w:rPr>
                          <w:sz w:val="24"/>
                          <w:szCs w:val="24"/>
                        </w:rPr>
                        <w:tab/>
                        <w:t xml:space="preserve">Liste d'attente </w:t>
                      </w:r>
                      <w:r>
                        <w:rPr>
                          <w:sz w:val="24"/>
                          <w:szCs w:val="24"/>
                        </w:rPr>
                        <w:sym w:font="Wingdings" w:char="F072"/>
                      </w:r>
                      <w:r>
                        <w:rPr>
                          <w:sz w:val="24"/>
                          <w:szCs w:val="24"/>
                        </w:rPr>
                        <w:tab/>
                        <w:t>Refusé</w:t>
                      </w:r>
                      <w:r>
                        <w:rPr>
                          <w:sz w:val="24"/>
                          <w:szCs w:val="24"/>
                        </w:rPr>
                        <w:tab/>
                        <w:t xml:space="preserve"> </w:t>
                      </w:r>
                      <w:r>
                        <w:rPr>
                          <w:sz w:val="24"/>
                          <w:szCs w:val="24"/>
                        </w:rPr>
                        <w:sym w:font="Wingdings" w:char="F072"/>
                      </w:r>
                    </w:p>
                  </w:txbxContent>
                </v:textbox>
              </v:shape>
            </w:pict>
          </mc:Fallback>
        </mc:AlternateContent>
      </w:r>
    </w:p>
    <w:p w14:paraId="0CD88418" w14:textId="77777777" w:rsidR="00734813" w:rsidRPr="00734813" w:rsidRDefault="00734813" w:rsidP="00734813">
      <w:pPr>
        <w:rPr>
          <w:b/>
          <w:outline/>
          <w:color w:val="00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69503E9E" w14:textId="77777777" w:rsidR="00734813" w:rsidRPr="00734813" w:rsidRDefault="00734813" w:rsidP="00734813">
      <w:pPr>
        <w:rPr>
          <w:b/>
          <w:outline/>
          <w:color w:val="00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54305C41" w14:textId="77777777" w:rsidR="00734813" w:rsidRDefault="00734813" w:rsidP="00734813">
      <w:pPr>
        <w:rPr>
          <w:lang w:eastAsia="ja-JP"/>
        </w:rPr>
      </w:pPr>
    </w:p>
    <w:p w14:paraId="0B3C6D1A" w14:textId="2DA00E72" w:rsidR="00734813" w:rsidRPr="00734813" w:rsidRDefault="00734813" w:rsidP="00734813">
      <w:pPr>
        <w:rPr>
          <w:b/>
          <w:bCs/>
          <w:sz w:val="28"/>
          <w:szCs w:val="28"/>
          <w:lang w:eastAsia="ja-JP"/>
        </w:rPr>
      </w:pPr>
      <w:r w:rsidRPr="00734813">
        <w:rPr>
          <w:b/>
          <w:bCs/>
          <w:sz w:val="28"/>
          <w:szCs w:val="28"/>
          <w:lang w:eastAsia="ja-JP"/>
        </w:rPr>
        <w:t>ETAT CIVIL</w:t>
      </w:r>
    </w:p>
    <w:p w14:paraId="12D8F852" w14:textId="77777777" w:rsidR="00734813" w:rsidRDefault="00734813" w:rsidP="00734813">
      <w:pPr>
        <w:spacing w:line="276" w:lineRule="auto"/>
      </w:pPr>
      <w:r>
        <w:t>NOM : …………</w:t>
      </w:r>
      <w:proofErr w:type="gramStart"/>
      <w:r>
        <w:t>…….</w:t>
      </w:r>
      <w:proofErr w:type="gramEnd"/>
      <w:r>
        <w:t>……………………..……..… NOM de jeune fille : ………</w:t>
      </w:r>
      <w:proofErr w:type="gramStart"/>
      <w:r>
        <w:t>…….</w:t>
      </w:r>
      <w:proofErr w:type="gramEnd"/>
      <w:r>
        <w:t>.……………….…………..….………………</w:t>
      </w:r>
    </w:p>
    <w:p w14:paraId="28BB2AC5" w14:textId="77777777" w:rsidR="00734813" w:rsidRDefault="00734813" w:rsidP="00734813">
      <w:pPr>
        <w:spacing w:line="276" w:lineRule="auto"/>
      </w:pPr>
      <w:proofErr w:type="gramStart"/>
      <w:r>
        <w:t>PRENOM(</w:t>
      </w:r>
      <w:proofErr w:type="gramEnd"/>
      <w:r>
        <w:t>S ): …….……………………………………………………………………………..………………………………………...</w:t>
      </w:r>
    </w:p>
    <w:p w14:paraId="2F649E43" w14:textId="77777777" w:rsidR="00734813" w:rsidRDefault="00734813" w:rsidP="00734813">
      <w:pPr>
        <w:spacing w:line="276" w:lineRule="auto"/>
      </w:pPr>
      <w:r>
        <w:t>Né(e) le : …</w:t>
      </w:r>
      <w:proofErr w:type="gramStart"/>
      <w:r>
        <w:t>…….</w:t>
      </w:r>
      <w:proofErr w:type="gramEnd"/>
      <w:r>
        <w:t>/………./……….</w:t>
      </w:r>
      <w:r>
        <w:tab/>
        <w:t xml:space="preserve">  à : ……………………………………...………….   Nationalité</w:t>
      </w:r>
      <w:proofErr w:type="gramStart"/>
      <w:r>
        <w:t xml:space="preserve"> : ..</w:t>
      </w:r>
      <w:proofErr w:type="gramEnd"/>
      <w:r>
        <w:t>……………………...</w:t>
      </w:r>
    </w:p>
    <w:p w14:paraId="421829E3" w14:textId="77777777" w:rsidR="00734813" w:rsidRPr="00CD31BE" w:rsidRDefault="00734813" w:rsidP="00734813">
      <w:pPr>
        <w:spacing w:line="276" w:lineRule="auto"/>
        <w:rPr>
          <w:b/>
        </w:rPr>
      </w:pPr>
      <w:r w:rsidRPr="00CD31BE">
        <w:rPr>
          <w:b/>
        </w:rPr>
        <w:t xml:space="preserve">N° </w:t>
      </w:r>
      <w:proofErr w:type="gramStart"/>
      <w:r w:rsidRPr="00CD31BE">
        <w:rPr>
          <w:b/>
        </w:rPr>
        <w:t>INSEE  :</w:t>
      </w:r>
      <w:proofErr w:type="gramEnd"/>
      <w:r w:rsidRPr="00CD31BE">
        <w:rPr>
          <w:b/>
        </w:rPr>
        <w:t xml:space="preserve"> |__|__|__|__|__|__|__|__|__|__|__|__|__|__|__|</w:t>
      </w:r>
    </w:p>
    <w:p w14:paraId="340BB020" w14:textId="77777777" w:rsidR="00734813" w:rsidRDefault="00734813" w:rsidP="00734813">
      <w:pPr>
        <w:spacing w:line="276" w:lineRule="auto"/>
      </w:pPr>
      <w:r>
        <w:t xml:space="preserve">Situation familiale : </w:t>
      </w:r>
      <w:r>
        <w:sym w:font="Wingdings" w:char="F072"/>
      </w:r>
      <w:r>
        <w:t xml:space="preserve"> célibataire</w:t>
      </w:r>
      <w:r>
        <w:tab/>
        <w:t xml:space="preserve">        </w:t>
      </w:r>
      <w:r>
        <w:sym w:font="Wingdings" w:char="F072"/>
      </w:r>
      <w:r>
        <w:t xml:space="preserve"> marié(e)</w:t>
      </w:r>
      <w:r>
        <w:tab/>
        <w:t xml:space="preserve">        </w:t>
      </w:r>
      <w:r>
        <w:sym w:font="Wingdings" w:char="F072"/>
      </w:r>
      <w:r>
        <w:t xml:space="preserve"> </w:t>
      </w:r>
      <w:r w:rsidRPr="00CD31BE">
        <w:t>veuf(</w:t>
      </w:r>
      <w:proofErr w:type="spellStart"/>
      <w:r w:rsidRPr="00CD31BE">
        <w:t>ve</w:t>
      </w:r>
      <w:proofErr w:type="spellEnd"/>
      <w:r w:rsidRPr="00CD31BE">
        <w:t>)</w:t>
      </w:r>
      <w:r w:rsidRPr="00CD31BE">
        <w:tab/>
      </w:r>
      <w:r>
        <w:t xml:space="preserve">             </w:t>
      </w:r>
      <w:r>
        <w:sym w:font="Wingdings" w:char="F072"/>
      </w:r>
      <w:r>
        <w:t xml:space="preserve"> divorcé(e)</w:t>
      </w:r>
      <w:r>
        <w:tab/>
        <w:t xml:space="preserve">   </w:t>
      </w:r>
      <w:r>
        <w:sym w:font="Wingdings" w:char="F072"/>
      </w:r>
      <w:r>
        <w:t xml:space="preserve"> union libre </w:t>
      </w:r>
      <w:r>
        <w:tab/>
      </w:r>
    </w:p>
    <w:p w14:paraId="3F707A1E" w14:textId="77777777" w:rsidR="00734813" w:rsidRDefault="00734813" w:rsidP="00734813">
      <w:pPr>
        <w:spacing w:line="276" w:lineRule="auto"/>
      </w:pPr>
      <w:r>
        <w:t>Nombre d’enfants : |__|__|</w:t>
      </w:r>
    </w:p>
    <w:p w14:paraId="5909971B" w14:textId="77777777" w:rsidR="00734813" w:rsidRDefault="00734813" w:rsidP="00734813">
      <w:pPr>
        <w:spacing w:line="276" w:lineRule="auto"/>
      </w:pPr>
      <w:r>
        <w:t xml:space="preserve">Adresse personnelle de </w:t>
      </w:r>
      <w:proofErr w:type="gramStart"/>
      <w:r>
        <w:t>l'étudiant  :</w:t>
      </w:r>
      <w:proofErr w:type="gramEnd"/>
      <w:r>
        <w:t xml:space="preserve"> ……...…………………………………………………………………...……………………………</w:t>
      </w:r>
    </w:p>
    <w:p w14:paraId="5FF6C837" w14:textId="77777777" w:rsidR="00734813" w:rsidRDefault="00734813" w:rsidP="00734813">
      <w:pPr>
        <w:spacing w:line="276" w:lineRule="auto"/>
      </w:pPr>
      <w:r>
        <w:t>Code postal : ……</w:t>
      </w:r>
      <w:proofErr w:type="gramStart"/>
      <w:r>
        <w:t>…….</w:t>
      </w:r>
      <w:proofErr w:type="gramEnd"/>
      <w:r>
        <w:t>.…. Ville : ………</w:t>
      </w:r>
      <w:proofErr w:type="gramStart"/>
      <w:r>
        <w:t>…….</w:t>
      </w:r>
      <w:proofErr w:type="gramEnd"/>
      <w:r>
        <w:t xml:space="preserve">.……………………………………..… </w:t>
      </w:r>
      <w:r>
        <w:sym w:font="Wingdings" w:char="F028"/>
      </w:r>
      <w:r>
        <w:t xml:space="preserve"> : …..…./…..…./…..…./…..…./…..…</w:t>
      </w:r>
    </w:p>
    <w:p w14:paraId="196BC4EB" w14:textId="77777777" w:rsidR="00734813" w:rsidRDefault="00734813" w:rsidP="00734813">
      <w:pPr>
        <w:spacing w:line="276" w:lineRule="auto"/>
      </w:pPr>
      <w:r>
        <w:t>Adresse électronique : ……………………………………………………………………  mobile</w:t>
      </w:r>
      <w:proofErr w:type="gramStart"/>
      <w:r>
        <w:t xml:space="preserve"> : ….</w:t>
      </w:r>
      <w:proofErr w:type="gramEnd"/>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639"/>
      </w:tblGrid>
      <w:tr w:rsidR="00734813" w14:paraId="5A6E5352" w14:textId="77777777" w:rsidTr="005239CB">
        <w:tc>
          <w:tcPr>
            <w:tcW w:w="10194" w:type="dxa"/>
            <w:gridSpan w:val="2"/>
          </w:tcPr>
          <w:p w14:paraId="566E242A" w14:textId="77777777" w:rsidR="00734813" w:rsidRDefault="00734813" w:rsidP="005239CB">
            <w:pPr>
              <w:ind w:left="708" w:hanging="708"/>
            </w:pPr>
            <w:r>
              <w:t xml:space="preserve">Nom – Prénom – Profession - Adresse - Téléphones portable et fixe - Adresse </w:t>
            </w:r>
            <w:proofErr w:type="gramStart"/>
            <w:r>
              <w:t>mail</w:t>
            </w:r>
            <w:proofErr w:type="gramEnd"/>
          </w:p>
        </w:tc>
      </w:tr>
      <w:tr w:rsidR="00734813" w14:paraId="74E0880E" w14:textId="77777777" w:rsidTr="005239CB">
        <w:trPr>
          <w:trHeight w:val="622"/>
        </w:trPr>
        <w:tc>
          <w:tcPr>
            <w:tcW w:w="1555" w:type="dxa"/>
            <w:vAlign w:val="center"/>
          </w:tcPr>
          <w:p w14:paraId="557F587D" w14:textId="77777777" w:rsidR="00734813" w:rsidRDefault="00734813" w:rsidP="005239CB">
            <w:r>
              <w:t>Du père</w:t>
            </w:r>
          </w:p>
        </w:tc>
        <w:tc>
          <w:tcPr>
            <w:tcW w:w="8639" w:type="dxa"/>
          </w:tcPr>
          <w:p w14:paraId="11729C3D" w14:textId="77777777" w:rsidR="00734813" w:rsidRDefault="00734813" w:rsidP="005239CB"/>
        </w:tc>
      </w:tr>
      <w:tr w:rsidR="00734813" w14:paraId="6B59819E" w14:textId="77777777" w:rsidTr="005239CB">
        <w:trPr>
          <w:trHeight w:val="649"/>
        </w:trPr>
        <w:tc>
          <w:tcPr>
            <w:tcW w:w="1555" w:type="dxa"/>
            <w:vAlign w:val="center"/>
          </w:tcPr>
          <w:p w14:paraId="64D06E41" w14:textId="77777777" w:rsidR="00734813" w:rsidRDefault="00734813" w:rsidP="005239CB">
            <w:r>
              <w:t>De la mère</w:t>
            </w:r>
          </w:p>
        </w:tc>
        <w:tc>
          <w:tcPr>
            <w:tcW w:w="8639" w:type="dxa"/>
          </w:tcPr>
          <w:p w14:paraId="2B22A67B" w14:textId="77777777" w:rsidR="00734813" w:rsidRDefault="00734813" w:rsidP="005239CB"/>
        </w:tc>
      </w:tr>
      <w:tr w:rsidR="00734813" w14:paraId="2CCF5385" w14:textId="77777777" w:rsidTr="005239CB">
        <w:trPr>
          <w:trHeight w:val="598"/>
        </w:trPr>
        <w:tc>
          <w:tcPr>
            <w:tcW w:w="1555" w:type="dxa"/>
            <w:vAlign w:val="center"/>
          </w:tcPr>
          <w:p w14:paraId="63CE686E" w14:textId="77777777" w:rsidR="00734813" w:rsidRDefault="00734813" w:rsidP="005239CB">
            <w:r>
              <w:t>Du conjoint</w:t>
            </w:r>
          </w:p>
        </w:tc>
        <w:tc>
          <w:tcPr>
            <w:tcW w:w="8639" w:type="dxa"/>
          </w:tcPr>
          <w:p w14:paraId="008942AB" w14:textId="77777777" w:rsidR="00734813" w:rsidRDefault="00734813" w:rsidP="005239CB"/>
        </w:tc>
      </w:tr>
    </w:tbl>
    <w:p w14:paraId="28C3CE0A" w14:textId="77777777" w:rsidR="00734813" w:rsidRDefault="00734813" w:rsidP="00734813">
      <w:r>
        <w:t>Nombre de frères : |__|__|     de sœurs : |__|__|</w:t>
      </w:r>
      <w:r>
        <w:tab/>
      </w:r>
      <w:r>
        <w:tab/>
      </w:r>
      <w:r>
        <w:tab/>
        <w:t>votre rang parmi eux : ……………………………</w:t>
      </w:r>
    </w:p>
    <w:p w14:paraId="7AC427DD" w14:textId="77777777" w:rsidR="00734813" w:rsidRDefault="00734813" w:rsidP="00734813">
      <w:pPr>
        <w:spacing w:line="276" w:lineRule="auto"/>
      </w:pPr>
      <w:r>
        <w:t xml:space="preserve">Êtes-vous titulaire du permis de conduire : </w:t>
      </w:r>
      <w:r>
        <w:tab/>
        <w:t>OUI – NON</w:t>
      </w:r>
    </w:p>
    <w:p w14:paraId="523A43C1" w14:textId="77777777" w:rsidR="00734813" w:rsidRDefault="00734813" w:rsidP="00734813">
      <w:pPr>
        <w:spacing w:line="276" w:lineRule="auto"/>
      </w:pPr>
      <w:r>
        <w:t>Avez-vous un moyen de déplacement :</w:t>
      </w:r>
      <w:r>
        <w:tab/>
      </w:r>
      <w:r>
        <w:tab/>
        <w:t>OUI – NON</w:t>
      </w:r>
    </w:p>
    <w:p w14:paraId="20462C17" w14:textId="77777777" w:rsidR="00734813" w:rsidRDefault="00734813" w:rsidP="00734813">
      <w:pPr>
        <w:spacing w:line="276" w:lineRule="auto"/>
      </w:pPr>
      <w:r>
        <w:t xml:space="preserve">Condition demandée : </w:t>
      </w:r>
      <w:r>
        <w:tab/>
        <w:t xml:space="preserve">demi-pensionnaire   </w:t>
      </w:r>
      <w:r>
        <w:sym w:font="Wingdings" w:char="F072"/>
      </w:r>
      <w:r>
        <w:tab/>
      </w:r>
      <w:r>
        <w:tab/>
        <w:t xml:space="preserve">externe   </w:t>
      </w:r>
      <w:r>
        <w:sym w:font="Wingdings" w:char="F072"/>
      </w:r>
    </w:p>
    <w:p w14:paraId="3F163430" w14:textId="77777777" w:rsidR="00734813" w:rsidRPr="00272A78" w:rsidRDefault="00734813" w:rsidP="00734813">
      <w:pPr>
        <w:jc w:val="center"/>
        <w:rPr>
          <w:b/>
          <w:sz w:val="36"/>
          <w:szCs w:val="36"/>
          <w:bdr w:val="thinThickSmallGap" w:sz="24" w:space="0" w:color="auto" w:frame="1"/>
        </w:rPr>
      </w:pPr>
      <w:r w:rsidRPr="00272A78">
        <w:rPr>
          <w:b/>
          <w:sz w:val="36"/>
          <w:szCs w:val="36"/>
          <w:bdr w:val="thinThickSmallGap" w:sz="24" w:space="0" w:color="auto" w:frame="1"/>
        </w:rPr>
        <w:t>DATE LIMITE DE RETOUR DU DOSSIER : 2</w:t>
      </w:r>
      <w:r>
        <w:rPr>
          <w:b/>
          <w:sz w:val="36"/>
          <w:szCs w:val="36"/>
          <w:bdr w:val="thinThickSmallGap" w:sz="24" w:space="0" w:color="auto" w:frame="1"/>
        </w:rPr>
        <w:t>3</w:t>
      </w:r>
      <w:r w:rsidRPr="00272A78">
        <w:rPr>
          <w:b/>
          <w:sz w:val="36"/>
          <w:szCs w:val="36"/>
          <w:bdr w:val="thinThickSmallGap" w:sz="24" w:space="0" w:color="auto" w:frame="1"/>
        </w:rPr>
        <w:t xml:space="preserve"> mai 202</w:t>
      </w:r>
      <w:r>
        <w:rPr>
          <w:b/>
          <w:sz w:val="36"/>
          <w:szCs w:val="36"/>
          <w:bdr w:val="thinThickSmallGap" w:sz="24" w:space="0" w:color="auto" w:frame="1"/>
        </w:rPr>
        <w:t>5</w:t>
      </w:r>
    </w:p>
    <w:p w14:paraId="27C4256F" w14:textId="2340B3FC" w:rsidR="00734813" w:rsidRPr="00734813" w:rsidRDefault="00734813" w:rsidP="00734813">
      <w:pPr>
        <w:tabs>
          <w:tab w:val="clear" w:pos="4086"/>
        </w:tabs>
        <w:spacing w:after="0"/>
        <w:rPr>
          <w:b/>
          <w:bCs/>
          <w:sz w:val="28"/>
          <w:szCs w:val="28"/>
        </w:rPr>
      </w:pPr>
      <w:r w:rsidRPr="00734813">
        <w:rPr>
          <w:b/>
          <w:bCs/>
          <w:sz w:val="28"/>
          <w:szCs w:val="28"/>
        </w:rPr>
        <w:lastRenderedPageBreak/>
        <w:t>DIPLOMES OBTENUS</w:t>
      </w:r>
    </w:p>
    <w:p w14:paraId="7E10BDFE" w14:textId="5D1C7512" w:rsidR="00734813" w:rsidRDefault="00734813" w:rsidP="00734813">
      <w:pPr>
        <w:numPr>
          <w:ilvl w:val="0"/>
          <w:numId w:val="11"/>
        </w:numPr>
        <w:tabs>
          <w:tab w:val="clear" w:pos="4086"/>
        </w:tabs>
        <w:spacing w:after="0"/>
      </w:pPr>
      <w:r>
        <w:t>Cursus scolaire :</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260"/>
        <w:gridCol w:w="5033"/>
      </w:tblGrid>
      <w:tr w:rsidR="00734813" w:rsidRPr="00A24085" w14:paraId="3597121A" w14:textId="77777777" w:rsidTr="004722F7">
        <w:trPr>
          <w:trHeight w:val="397"/>
          <w:tblHeader/>
        </w:trPr>
        <w:tc>
          <w:tcPr>
            <w:tcW w:w="2055" w:type="dxa"/>
            <w:tcBorders>
              <w:top w:val="nil"/>
              <w:left w:val="nil"/>
              <w:bottom w:val="nil"/>
            </w:tcBorders>
          </w:tcPr>
          <w:p w14:paraId="6355BB46" w14:textId="77777777" w:rsidR="00734813" w:rsidRDefault="00734813" w:rsidP="005239CB"/>
        </w:tc>
        <w:tc>
          <w:tcPr>
            <w:tcW w:w="3260" w:type="dxa"/>
          </w:tcPr>
          <w:p w14:paraId="6AFE4BF6" w14:textId="77777777" w:rsidR="00734813" w:rsidRDefault="00734813" w:rsidP="005239CB">
            <w:pPr>
              <w:jc w:val="center"/>
              <w:rPr>
                <w:b/>
              </w:rPr>
            </w:pPr>
            <w:r>
              <w:rPr>
                <w:b/>
              </w:rPr>
              <w:t xml:space="preserve">Classe </w:t>
            </w:r>
          </w:p>
          <w:p w14:paraId="38B50CE9" w14:textId="77777777" w:rsidR="00734813" w:rsidRDefault="00734813" w:rsidP="005239CB">
            <w:pPr>
              <w:jc w:val="center"/>
              <w:rPr>
                <w:b/>
              </w:rPr>
            </w:pPr>
            <w:r>
              <w:rPr>
                <w:b/>
              </w:rPr>
              <w:t>ou type de diplôme préparé</w:t>
            </w:r>
          </w:p>
        </w:tc>
        <w:tc>
          <w:tcPr>
            <w:tcW w:w="5033" w:type="dxa"/>
            <w:vAlign w:val="center"/>
          </w:tcPr>
          <w:p w14:paraId="14BD19E5" w14:textId="77777777" w:rsidR="00734813" w:rsidRDefault="00734813" w:rsidP="005239CB">
            <w:pPr>
              <w:jc w:val="center"/>
              <w:rPr>
                <w:b/>
              </w:rPr>
            </w:pPr>
            <w:r>
              <w:rPr>
                <w:b/>
              </w:rPr>
              <w:t>Établissement</w:t>
            </w:r>
          </w:p>
        </w:tc>
      </w:tr>
      <w:tr w:rsidR="00734813" w:rsidRPr="00A24085" w14:paraId="216F181D" w14:textId="77777777" w:rsidTr="004722F7">
        <w:trPr>
          <w:trHeight w:val="397"/>
          <w:tblHeader/>
        </w:trPr>
        <w:tc>
          <w:tcPr>
            <w:tcW w:w="2055" w:type="dxa"/>
            <w:vAlign w:val="center"/>
          </w:tcPr>
          <w:p w14:paraId="7F9E33DA" w14:textId="41D7A7D3" w:rsidR="00734813" w:rsidRDefault="00734813" w:rsidP="005239CB">
            <w:pPr>
              <w:jc w:val="center"/>
              <w:rPr>
                <w:b/>
              </w:rPr>
            </w:pPr>
            <w:r>
              <w:rPr>
                <w:b/>
              </w:rPr>
              <w:t>Année 202</w:t>
            </w:r>
            <w:r w:rsidR="0099632B">
              <w:rPr>
                <w:b/>
              </w:rPr>
              <w:t>4</w:t>
            </w:r>
            <w:r>
              <w:rPr>
                <w:b/>
              </w:rPr>
              <w:t xml:space="preserve"> - 202</w:t>
            </w:r>
            <w:r w:rsidR="0099632B">
              <w:rPr>
                <w:b/>
              </w:rPr>
              <w:t>5</w:t>
            </w:r>
          </w:p>
        </w:tc>
        <w:tc>
          <w:tcPr>
            <w:tcW w:w="3260" w:type="dxa"/>
          </w:tcPr>
          <w:p w14:paraId="73382C2D" w14:textId="77777777" w:rsidR="00734813" w:rsidRDefault="00734813" w:rsidP="005239CB"/>
        </w:tc>
        <w:tc>
          <w:tcPr>
            <w:tcW w:w="5033" w:type="dxa"/>
          </w:tcPr>
          <w:p w14:paraId="4D03AF76" w14:textId="77777777" w:rsidR="00734813" w:rsidRDefault="00734813" w:rsidP="005239CB"/>
        </w:tc>
      </w:tr>
      <w:tr w:rsidR="00734813" w:rsidRPr="00A24085" w14:paraId="2B275EC2" w14:textId="77777777" w:rsidTr="004722F7">
        <w:trPr>
          <w:trHeight w:val="397"/>
          <w:tblHeader/>
        </w:trPr>
        <w:tc>
          <w:tcPr>
            <w:tcW w:w="2055" w:type="dxa"/>
            <w:vAlign w:val="center"/>
          </w:tcPr>
          <w:p w14:paraId="3DFCC6A2" w14:textId="781D8993" w:rsidR="00734813" w:rsidRDefault="00734813" w:rsidP="005239CB">
            <w:pPr>
              <w:jc w:val="center"/>
              <w:rPr>
                <w:b/>
              </w:rPr>
            </w:pPr>
            <w:r>
              <w:rPr>
                <w:b/>
              </w:rPr>
              <w:t>Année 202</w:t>
            </w:r>
            <w:r w:rsidR="0099632B">
              <w:rPr>
                <w:b/>
              </w:rPr>
              <w:t>3</w:t>
            </w:r>
            <w:r>
              <w:rPr>
                <w:b/>
              </w:rPr>
              <w:t xml:space="preserve"> – 202</w:t>
            </w:r>
            <w:r w:rsidR="0099632B">
              <w:rPr>
                <w:b/>
              </w:rPr>
              <w:t>4</w:t>
            </w:r>
          </w:p>
        </w:tc>
        <w:tc>
          <w:tcPr>
            <w:tcW w:w="3260" w:type="dxa"/>
          </w:tcPr>
          <w:p w14:paraId="255D143D" w14:textId="77777777" w:rsidR="00734813" w:rsidRDefault="00734813" w:rsidP="005239CB"/>
        </w:tc>
        <w:tc>
          <w:tcPr>
            <w:tcW w:w="5033" w:type="dxa"/>
          </w:tcPr>
          <w:p w14:paraId="7EDE2466" w14:textId="77777777" w:rsidR="00734813" w:rsidRDefault="00734813" w:rsidP="005239CB"/>
        </w:tc>
      </w:tr>
      <w:tr w:rsidR="00734813" w:rsidRPr="00A24085" w14:paraId="331A232A" w14:textId="77777777" w:rsidTr="004722F7">
        <w:trPr>
          <w:trHeight w:val="397"/>
          <w:tblHeader/>
        </w:trPr>
        <w:tc>
          <w:tcPr>
            <w:tcW w:w="2055" w:type="dxa"/>
            <w:vAlign w:val="center"/>
          </w:tcPr>
          <w:p w14:paraId="206AFC24" w14:textId="2A8E85C9" w:rsidR="00734813" w:rsidRDefault="00734813" w:rsidP="005239CB">
            <w:pPr>
              <w:jc w:val="center"/>
              <w:rPr>
                <w:b/>
              </w:rPr>
            </w:pPr>
            <w:r>
              <w:rPr>
                <w:b/>
              </w:rPr>
              <w:t>Année 202</w:t>
            </w:r>
            <w:r w:rsidR="0099632B">
              <w:rPr>
                <w:b/>
              </w:rPr>
              <w:t>2</w:t>
            </w:r>
            <w:r>
              <w:rPr>
                <w:b/>
              </w:rPr>
              <w:t>- 202</w:t>
            </w:r>
            <w:r w:rsidR="0099632B">
              <w:rPr>
                <w:b/>
              </w:rPr>
              <w:t>3</w:t>
            </w:r>
          </w:p>
        </w:tc>
        <w:tc>
          <w:tcPr>
            <w:tcW w:w="3260" w:type="dxa"/>
          </w:tcPr>
          <w:p w14:paraId="4357A561" w14:textId="77777777" w:rsidR="00734813" w:rsidRDefault="00734813" w:rsidP="005239CB"/>
        </w:tc>
        <w:tc>
          <w:tcPr>
            <w:tcW w:w="5033" w:type="dxa"/>
          </w:tcPr>
          <w:p w14:paraId="14704BD7" w14:textId="77777777" w:rsidR="00734813" w:rsidRDefault="00734813" w:rsidP="005239CB"/>
        </w:tc>
      </w:tr>
      <w:tr w:rsidR="00734813" w:rsidRPr="00A24085" w14:paraId="64BFBBCF" w14:textId="77777777" w:rsidTr="004722F7">
        <w:trPr>
          <w:trHeight w:val="397"/>
          <w:tblHeader/>
        </w:trPr>
        <w:tc>
          <w:tcPr>
            <w:tcW w:w="2055" w:type="dxa"/>
            <w:vAlign w:val="center"/>
          </w:tcPr>
          <w:p w14:paraId="0CC3D49C" w14:textId="3EB6062C" w:rsidR="00734813" w:rsidRDefault="00734813" w:rsidP="005239CB">
            <w:pPr>
              <w:jc w:val="center"/>
              <w:rPr>
                <w:b/>
              </w:rPr>
            </w:pPr>
            <w:r>
              <w:rPr>
                <w:b/>
              </w:rPr>
              <w:t>Année 20</w:t>
            </w:r>
            <w:r w:rsidR="0099632B">
              <w:rPr>
                <w:b/>
              </w:rPr>
              <w:t>21</w:t>
            </w:r>
            <w:r>
              <w:rPr>
                <w:b/>
              </w:rPr>
              <w:t xml:space="preserve"> – 202</w:t>
            </w:r>
            <w:r w:rsidR="0099632B">
              <w:rPr>
                <w:b/>
              </w:rPr>
              <w:t>2</w:t>
            </w:r>
          </w:p>
        </w:tc>
        <w:tc>
          <w:tcPr>
            <w:tcW w:w="3260" w:type="dxa"/>
          </w:tcPr>
          <w:p w14:paraId="4FC009B0" w14:textId="77777777" w:rsidR="00734813" w:rsidRDefault="00734813" w:rsidP="005239CB"/>
        </w:tc>
        <w:tc>
          <w:tcPr>
            <w:tcW w:w="5033" w:type="dxa"/>
          </w:tcPr>
          <w:p w14:paraId="15407470" w14:textId="77777777" w:rsidR="00734813" w:rsidRDefault="00734813" w:rsidP="005239CB"/>
        </w:tc>
      </w:tr>
      <w:tr w:rsidR="00734813" w:rsidRPr="00A24085" w14:paraId="124D6626" w14:textId="77777777" w:rsidTr="004722F7">
        <w:trPr>
          <w:trHeight w:val="397"/>
          <w:tblHeader/>
        </w:trPr>
        <w:tc>
          <w:tcPr>
            <w:tcW w:w="2055" w:type="dxa"/>
            <w:vAlign w:val="center"/>
          </w:tcPr>
          <w:p w14:paraId="2A94ED36" w14:textId="580DB7DB" w:rsidR="00734813" w:rsidRDefault="00734813" w:rsidP="005239CB">
            <w:pPr>
              <w:jc w:val="center"/>
              <w:rPr>
                <w:b/>
              </w:rPr>
            </w:pPr>
            <w:r>
              <w:rPr>
                <w:b/>
              </w:rPr>
              <w:t xml:space="preserve">Année </w:t>
            </w:r>
            <w:r w:rsidR="0099632B">
              <w:rPr>
                <w:b/>
              </w:rPr>
              <w:t>……</w:t>
            </w:r>
            <w:proofErr w:type="gramStart"/>
            <w:r w:rsidR="0099632B">
              <w:rPr>
                <w:b/>
              </w:rPr>
              <w:t>…….</w:t>
            </w:r>
            <w:proofErr w:type="gramEnd"/>
            <w:r w:rsidR="0099632B">
              <w:rPr>
                <w:b/>
              </w:rPr>
              <w:t>.</w:t>
            </w:r>
          </w:p>
        </w:tc>
        <w:tc>
          <w:tcPr>
            <w:tcW w:w="3260" w:type="dxa"/>
          </w:tcPr>
          <w:p w14:paraId="2E5CF182" w14:textId="77777777" w:rsidR="00734813" w:rsidRDefault="00734813" w:rsidP="005239CB"/>
        </w:tc>
        <w:tc>
          <w:tcPr>
            <w:tcW w:w="5033" w:type="dxa"/>
          </w:tcPr>
          <w:p w14:paraId="3EA9C73E" w14:textId="77777777" w:rsidR="00734813" w:rsidRDefault="00734813" w:rsidP="005239CB"/>
        </w:tc>
      </w:tr>
    </w:tbl>
    <w:p w14:paraId="3E54845D" w14:textId="77777777" w:rsidR="00734813" w:rsidRDefault="00734813" w:rsidP="00734813">
      <w:pPr>
        <w:spacing w:after="0"/>
      </w:pPr>
    </w:p>
    <w:p w14:paraId="4B66C557" w14:textId="77777777" w:rsidR="00734813" w:rsidRDefault="00734813" w:rsidP="00734813">
      <w:pPr>
        <w:numPr>
          <w:ilvl w:val="0"/>
          <w:numId w:val="11"/>
        </w:numPr>
        <w:tabs>
          <w:tab w:val="clear" w:pos="4086"/>
        </w:tabs>
        <w:spacing w:after="0"/>
      </w:pPr>
      <w:r>
        <w:t>Diplômes obtenus dans le secteur sanitaire et social et de l’animation ouvrant droit au DECESF (joindre les photocopies) - cochez la case correspondante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
        <w:gridCol w:w="4011"/>
        <w:gridCol w:w="4678"/>
      </w:tblGrid>
      <w:tr w:rsidR="00734813" w14:paraId="34372555" w14:textId="77777777" w:rsidTr="004722F7">
        <w:trPr>
          <w:trHeight w:val="397"/>
          <w:tblHeader/>
        </w:trPr>
        <w:tc>
          <w:tcPr>
            <w:tcW w:w="520" w:type="dxa"/>
          </w:tcPr>
          <w:p w14:paraId="40AD877A" w14:textId="77777777" w:rsidR="00734813" w:rsidRDefault="00734813" w:rsidP="005239CB">
            <w:pPr>
              <w:rPr>
                <w:b/>
              </w:rPr>
            </w:pPr>
          </w:p>
        </w:tc>
        <w:tc>
          <w:tcPr>
            <w:tcW w:w="4011" w:type="dxa"/>
            <w:vAlign w:val="center"/>
          </w:tcPr>
          <w:p w14:paraId="5C332A3C" w14:textId="77777777" w:rsidR="00734813" w:rsidRDefault="00734813" w:rsidP="005239CB">
            <w:pPr>
              <w:jc w:val="center"/>
              <w:rPr>
                <w:b/>
              </w:rPr>
            </w:pPr>
            <w:r>
              <w:rPr>
                <w:b/>
              </w:rPr>
              <w:t>Diplômes</w:t>
            </w:r>
          </w:p>
        </w:tc>
        <w:tc>
          <w:tcPr>
            <w:tcW w:w="4678" w:type="dxa"/>
            <w:vAlign w:val="center"/>
          </w:tcPr>
          <w:p w14:paraId="31E8349C" w14:textId="77777777" w:rsidR="00734813" w:rsidRDefault="00734813" w:rsidP="005239CB">
            <w:pPr>
              <w:jc w:val="center"/>
              <w:rPr>
                <w:b/>
              </w:rPr>
            </w:pPr>
            <w:r>
              <w:rPr>
                <w:b/>
              </w:rPr>
              <w:t>Date d’obtention</w:t>
            </w:r>
          </w:p>
        </w:tc>
      </w:tr>
      <w:tr w:rsidR="00734813" w14:paraId="23A77B3A" w14:textId="77777777" w:rsidTr="004722F7">
        <w:trPr>
          <w:trHeight w:val="397"/>
          <w:tblHeader/>
        </w:trPr>
        <w:tc>
          <w:tcPr>
            <w:tcW w:w="520" w:type="dxa"/>
          </w:tcPr>
          <w:p w14:paraId="429FED7E" w14:textId="77777777" w:rsidR="00734813" w:rsidRDefault="00734813" w:rsidP="005239CB"/>
        </w:tc>
        <w:tc>
          <w:tcPr>
            <w:tcW w:w="4011" w:type="dxa"/>
            <w:vAlign w:val="center"/>
          </w:tcPr>
          <w:p w14:paraId="0C66DCC8" w14:textId="77777777" w:rsidR="00734813" w:rsidRDefault="00734813" w:rsidP="005239CB">
            <w:r>
              <w:t>Diplôme d’</w:t>
            </w:r>
            <w:proofErr w:type="spellStart"/>
            <w:r>
              <w:t>Educateur</w:t>
            </w:r>
            <w:proofErr w:type="spellEnd"/>
            <w:r>
              <w:t xml:space="preserve"> Technique Spécialisé</w:t>
            </w:r>
          </w:p>
        </w:tc>
        <w:tc>
          <w:tcPr>
            <w:tcW w:w="4678" w:type="dxa"/>
          </w:tcPr>
          <w:p w14:paraId="6130AE9C" w14:textId="77777777" w:rsidR="00734813" w:rsidRDefault="00734813" w:rsidP="005239CB"/>
        </w:tc>
      </w:tr>
      <w:tr w:rsidR="00734813" w14:paraId="68042C69" w14:textId="77777777" w:rsidTr="004722F7">
        <w:trPr>
          <w:trHeight w:val="397"/>
          <w:tblHeader/>
        </w:trPr>
        <w:tc>
          <w:tcPr>
            <w:tcW w:w="520" w:type="dxa"/>
          </w:tcPr>
          <w:p w14:paraId="6B2F30C4" w14:textId="77777777" w:rsidR="00734813" w:rsidRDefault="00734813" w:rsidP="005239CB"/>
        </w:tc>
        <w:tc>
          <w:tcPr>
            <w:tcW w:w="4011" w:type="dxa"/>
            <w:vAlign w:val="center"/>
          </w:tcPr>
          <w:p w14:paraId="0C6EC119" w14:textId="77777777" w:rsidR="00734813" w:rsidRDefault="00734813" w:rsidP="005239CB">
            <w:r>
              <w:t>Diplôme d’</w:t>
            </w:r>
            <w:proofErr w:type="spellStart"/>
            <w:r>
              <w:t>Educateur</w:t>
            </w:r>
            <w:proofErr w:type="spellEnd"/>
            <w:r>
              <w:t xml:space="preserve"> Spécialisé</w:t>
            </w:r>
          </w:p>
        </w:tc>
        <w:tc>
          <w:tcPr>
            <w:tcW w:w="4678" w:type="dxa"/>
          </w:tcPr>
          <w:p w14:paraId="0FF29328" w14:textId="77777777" w:rsidR="00734813" w:rsidRDefault="00734813" w:rsidP="005239CB"/>
        </w:tc>
      </w:tr>
      <w:tr w:rsidR="00734813" w14:paraId="37B682E8" w14:textId="77777777" w:rsidTr="004722F7">
        <w:trPr>
          <w:trHeight w:val="397"/>
          <w:tblHeader/>
        </w:trPr>
        <w:tc>
          <w:tcPr>
            <w:tcW w:w="520" w:type="dxa"/>
          </w:tcPr>
          <w:p w14:paraId="0328B1E8" w14:textId="77777777" w:rsidR="00734813" w:rsidRDefault="00734813" w:rsidP="005239CB"/>
        </w:tc>
        <w:tc>
          <w:tcPr>
            <w:tcW w:w="4011" w:type="dxa"/>
            <w:vAlign w:val="center"/>
          </w:tcPr>
          <w:p w14:paraId="4B3DCB20" w14:textId="77777777" w:rsidR="00734813" w:rsidRDefault="00734813" w:rsidP="005239CB">
            <w:r>
              <w:t>Diplôme d’Assistant de Service Social</w:t>
            </w:r>
          </w:p>
        </w:tc>
        <w:tc>
          <w:tcPr>
            <w:tcW w:w="4678" w:type="dxa"/>
          </w:tcPr>
          <w:p w14:paraId="1CA66D29" w14:textId="77777777" w:rsidR="00734813" w:rsidRDefault="00734813" w:rsidP="005239CB"/>
        </w:tc>
      </w:tr>
      <w:tr w:rsidR="00734813" w14:paraId="564BD279" w14:textId="77777777" w:rsidTr="004722F7">
        <w:trPr>
          <w:trHeight w:val="397"/>
          <w:tblHeader/>
        </w:trPr>
        <w:tc>
          <w:tcPr>
            <w:tcW w:w="520" w:type="dxa"/>
          </w:tcPr>
          <w:p w14:paraId="6FC8BCEB" w14:textId="77777777" w:rsidR="00734813" w:rsidRDefault="00734813" w:rsidP="005239CB"/>
        </w:tc>
        <w:tc>
          <w:tcPr>
            <w:tcW w:w="4011" w:type="dxa"/>
            <w:vAlign w:val="center"/>
          </w:tcPr>
          <w:p w14:paraId="03047DE2" w14:textId="77777777" w:rsidR="00734813" w:rsidRDefault="00734813" w:rsidP="005239CB">
            <w:r>
              <w:t>Diplôme d’</w:t>
            </w:r>
            <w:proofErr w:type="spellStart"/>
            <w:r>
              <w:t>Educateur</w:t>
            </w:r>
            <w:proofErr w:type="spellEnd"/>
            <w:r>
              <w:t xml:space="preserve"> de Jeunes Enfants</w:t>
            </w:r>
          </w:p>
        </w:tc>
        <w:tc>
          <w:tcPr>
            <w:tcW w:w="4678" w:type="dxa"/>
          </w:tcPr>
          <w:p w14:paraId="5E5DF9FA" w14:textId="77777777" w:rsidR="00734813" w:rsidRDefault="00734813" w:rsidP="005239CB"/>
        </w:tc>
      </w:tr>
      <w:tr w:rsidR="00734813" w14:paraId="544BB72B" w14:textId="77777777" w:rsidTr="004722F7">
        <w:trPr>
          <w:trHeight w:val="397"/>
          <w:tblHeader/>
        </w:trPr>
        <w:tc>
          <w:tcPr>
            <w:tcW w:w="520" w:type="dxa"/>
          </w:tcPr>
          <w:p w14:paraId="35D656F5" w14:textId="77777777" w:rsidR="00734813" w:rsidRDefault="00734813" w:rsidP="005239CB"/>
        </w:tc>
        <w:tc>
          <w:tcPr>
            <w:tcW w:w="4011" w:type="dxa"/>
            <w:vAlign w:val="center"/>
          </w:tcPr>
          <w:p w14:paraId="7AD2B72A" w14:textId="77777777" w:rsidR="00734813" w:rsidRDefault="00734813" w:rsidP="005239CB">
            <w:r>
              <w:t>DUT Carrières Sanitaires et Sociales</w:t>
            </w:r>
          </w:p>
        </w:tc>
        <w:tc>
          <w:tcPr>
            <w:tcW w:w="4678" w:type="dxa"/>
          </w:tcPr>
          <w:p w14:paraId="00C9AF03" w14:textId="77777777" w:rsidR="00734813" w:rsidRDefault="00734813" w:rsidP="005239CB"/>
        </w:tc>
      </w:tr>
      <w:tr w:rsidR="00734813" w14:paraId="1070425C" w14:textId="77777777" w:rsidTr="004722F7">
        <w:trPr>
          <w:trHeight w:val="397"/>
          <w:tblHeader/>
        </w:trPr>
        <w:tc>
          <w:tcPr>
            <w:tcW w:w="520" w:type="dxa"/>
          </w:tcPr>
          <w:p w14:paraId="77BEC57C" w14:textId="77777777" w:rsidR="00734813" w:rsidRDefault="00734813" w:rsidP="005239CB"/>
        </w:tc>
        <w:tc>
          <w:tcPr>
            <w:tcW w:w="4011" w:type="dxa"/>
            <w:vAlign w:val="center"/>
          </w:tcPr>
          <w:p w14:paraId="6CAB1BAF" w14:textId="77777777" w:rsidR="00734813" w:rsidRDefault="00734813" w:rsidP="005239CB">
            <w:r>
              <w:t xml:space="preserve">BTS en </w:t>
            </w:r>
            <w:proofErr w:type="spellStart"/>
            <w:r>
              <w:t>Economie</w:t>
            </w:r>
            <w:proofErr w:type="spellEnd"/>
            <w:r>
              <w:t xml:space="preserve"> Sociale Familiale</w:t>
            </w:r>
          </w:p>
        </w:tc>
        <w:tc>
          <w:tcPr>
            <w:tcW w:w="4678" w:type="dxa"/>
          </w:tcPr>
          <w:p w14:paraId="7B51E94E" w14:textId="77777777" w:rsidR="00734813" w:rsidRDefault="00734813" w:rsidP="005239CB"/>
        </w:tc>
      </w:tr>
    </w:tbl>
    <w:p w14:paraId="3DAE81FD" w14:textId="77777777" w:rsidR="00734813" w:rsidRDefault="00734813" w:rsidP="00734813">
      <w:pPr>
        <w:spacing w:after="0"/>
      </w:pPr>
    </w:p>
    <w:p w14:paraId="6ABD9416" w14:textId="77777777" w:rsidR="00734813" w:rsidRDefault="00734813" w:rsidP="00734813">
      <w:pPr>
        <w:numPr>
          <w:ilvl w:val="0"/>
          <w:numId w:val="11"/>
        </w:numPr>
        <w:tabs>
          <w:tab w:val="clear" w:pos="4086"/>
        </w:tabs>
        <w:spacing w:after="0"/>
      </w:pPr>
      <w:r>
        <w:t>Autres diplômes obtenus (joindre les photocopies)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3260"/>
        <w:gridCol w:w="2552"/>
      </w:tblGrid>
      <w:tr w:rsidR="00734813" w14:paraId="28A39E17" w14:textId="77777777" w:rsidTr="004722F7">
        <w:trPr>
          <w:trHeight w:val="397"/>
          <w:tblHeader/>
        </w:trPr>
        <w:tc>
          <w:tcPr>
            <w:tcW w:w="4673" w:type="dxa"/>
            <w:vAlign w:val="center"/>
          </w:tcPr>
          <w:p w14:paraId="05E6ED48" w14:textId="77777777" w:rsidR="00734813" w:rsidRDefault="00734813" w:rsidP="005239CB">
            <w:pPr>
              <w:jc w:val="center"/>
              <w:rPr>
                <w:b/>
              </w:rPr>
            </w:pPr>
            <w:r>
              <w:rPr>
                <w:b/>
              </w:rPr>
              <w:t>Diplômes</w:t>
            </w:r>
          </w:p>
        </w:tc>
        <w:tc>
          <w:tcPr>
            <w:tcW w:w="3260" w:type="dxa"/>
            <w:vAlign w:val="center"/>
          </w:tcPr>
          <w:p w14:paraId="07299C1B" w14:textId="77777777" w:rsidR="00734813" w:rsidRDefault="00734813" w:rsidP="005239CB">
            <w:pPr>
              <w:jc w:val="center"/>
              <w:rPr>
                <w:b/>
              </w:rPr>
            </w:pPr>
            <w:r>
              <w:rPr>
                <w:b/>
              </w:rPr>
              <w:t>Spécialité</w:t>
            </w:r>
          </w:p>
        </w:tc>
        <w:tc>
          <w:tcPr>
            <w:tcW w:w="2552" w:type="dxa"/>
            <w:vAlign w:val="center"/>
          </w:tcPr>
          <w:p w14:paraId="62566D15" w14:textId="77777777" w:rsidR="00734813" w:rsidRDefault="00734813" w:rsidP="005239CB">
            <w:pPr>
              <w:jc w:val="center"/>
              <w:rPr>
                <w:b/>
              </w:rPr>
            </w:pPr>
            <w:r>
              <w:rPr>
                <w:b/>
              </w:rPr>
              <w:t>Date d’obtention</w:t>
            </w:r>
          </w:p>
        </w:tc>
      </w:tr>
      <w:tr w:rsidR="00734813" w14:paraId="1C5B296B" w14:textId="77777777" w:rsidTr="004722F7">
        <w:trPr>
          <w:trHeight w:val="397"/>
          <w:tblHeader/>
        </w:trPr>
        <w:tc>
          <w:tcPr>
            <w:tcW w:w="4673" w:type="dxa"/>
            <w:vAlign w:val="center"/>
          </w:tcPr>
          <w:p w14:paraId="27F49B91" w14:textId="77777777" w:rsidR="00734813" w:rsidRDefault="00734813" w:rsidP="005239CB">
            <w:pPr>
              <w:jc w:val="center"/>
            </w:pPr>
          </w:p>
        </w:tc>
        <w:tc>
          <w:tcPr>
            <w:tcW w:w="3260" w:type="dxa"/>
          </w:tcPr>
          <w:p w14:paraId="6E00E0E4" w14:textId="77777777" w:rsidR="00734813" w:rsidRDefault="00734813" w:rsidP="005239CB"/>
        </w:tc>
        <w:tc>
          <w:tcPr>
            <w:tcW w:w="2552" w:type="dxa"/>
          </w:tcPr>
          <w:p w14:paraId="32C07527" w14:textId="77777777" w:rsidR="00734813" w:rsidRDefault="00734813" w:rsidP="005239CB"/>
        </w:tc>
      </w:tr>
      <w:tr w:rsidR="00734813" w14:paraId="3925F1F8" w14:textId="77777777" w:rsidTr="004722F7">
        <w:trPr>
          <w:trHeight w:val="397"/>
          <w:tblHeader/>
        </w:trPr>
        <w:tc>
          <w:tcPr>
            <w:tcW w:w="4673" w:type="dxa"/>
            <w:vAlign w:val="center"/>
          </w:tcPr>
          <w:p w14:paraId="7050B5F3" w14:textId="77777777" w:rsidR="00734813" w:rsidRDefault="00734813" w:rsidP="005239CB"/>
        </w:tc>
        <w:tc>
          <w:tcPr>
            <w:tcW w:w="3260" w:type="dxa"/>
          </w:tcPr>
          <w:p w14:paraId="63612170" w14:textId="77777777" w:rsidR="00734813" w:rsidRDefault="00734813" w:rsidP="005239CB"/>
        </w:tc>
        <w:tc>
          <w:tcPr>
            <w:tcW w:w="2552" w:type="dxa"/>
          </w:tcPr>
          <w:p w14:paraId="204CB0C3" w14:textId="77777777" w:rsidR="00734813" w:rsidRDefault="00734813" w:rsidP="005239CB"/>
        </w:tc>
      </w:tr>
    </w:tbl>
    <w:p w14:paraId="7FC09BB8" w14:textId="77777777" w:rsidR="00734813" w:rsidRDefault="00734813" w:rsidP="00734813">
      <w:pPr>
        <w:spacing w:after="0"/>
      </w:pPr>
    </w:p>
    <w:p w14:paraId="1B22DFE0" w14:textId="77777777" w:rsidR="00734813" w:rsidRDefault="00734813" w:rsidP="00734813">
      <w:pPr>
        <w:numPr>
          <w:ilvl w:val="0"/>
          <w:numId w:val="11"/>
        </w:numPr>
        <w:tabs>
          <w:tab w:val="clear" w:pos="4086"/>
        </w:tabs>
        <w:spacing w:after="0"/>
      </w:pPr>
      <w:r>
        <w:t>Autres formations (BAFA, PSC</w:t>
      </w:r>
      <w:proofErr w:type="gramStart"/>
      <w:r>
        <w:t>1,…</w:t>
      </w:r>
      <w:proofErr w:type="gramEnd"/>
      <w:r>
        <w:t>) (joindre les photocopies) :</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9"/>
        <w:gridCol w:w="3224"/>
        <w:gridCol w:w="2536"/>
      </w:tblGrid>
      <w:tr w:rsidR="00734813" w14:paraId="7EA1E932" w14:textId="77777777" w:rsidTr="005239CB">
        <w:trPr>
          <w:trHeight w:val="397"/>
          <w:tblHeader/>
        </w:trPr>
        <w:tc>
          <w:tcPr>
            <w:tcW w:w="2249" w:type="pct"/>
            <w:vAlign w:val="center"/>
          </w:tcPr>
          <w:p w14:paraId="23F35BEF" w14:textId="77777777" w:rsidR="00734813" w:rsidRDefault="00734813" w:rsidP="005239CB">
            <w:pPr>
              <w:jc w:val="center"/>
              <w:rPr>
                <w:b/>
              </w:rPr>
            </w:pPr>
            <w:r>
              <w:rPr>
                <w:b/>
              </w:rPr>
              <w:t>Formations</w:t>
            </w:r>
          </w:p>
        </w:tc>
        <w:tc>
          <w:tcPr>
            <w:tcW w:w="1540" w:type="pct"/>
            <w:vAlign w:val="center"/>
          </w:tcPr>
          <w:p w14:paraId="4A1AA535" w14:textId="77777777" w:rsidR="00734813" w:rsidRDefault="00734813" w:rsidP="005239CB">
            <w:pPr>
              <w:jc w:val="center"/>
              <w:rPr>
                <w:b/>
              </w:rPr>
            </w:pPr>
            <w:r>
              <w:rPr>
                <w:b/>
              </w:rPr>
              <w:t>Attestation</w:t>
            </w:r>
          </w:p>
        </w:tc>
        <w:tc>
          <w:tcPr>
            <w:tcW w:w="1211" w:type="pct"/>
            <w:vAlign w:val="center"/>
          </w:tcPr>
          <w:p w14:paraId="7B40C3BB" w14:textId="77777777" w:rsidR="00734813" w:rsidRDefault="00734813" w:rsidP="005239CB">
            <w:pPr>
              <w:jc w:val="center"/>
              <w:rPr>
                <w:b/>
              </w:rPr>
            </w:pPr>
            <w:r>
              <w:rPr>
                <w:b/>
              </w:rPr>
              <w:t>Date d’obtention</w:t>
            </w:r>
          </w:p>
        </w:tc>
      </w:tr>
      <w:tr w:rsidR="00734813" w14:paraId="39C0C992" w14:textId="77777777" w:rsidTr="005239CB">
        <w:trPr>
          <w:trHeight w:val="397"/>
          <w:tblHeader/>
        </w:trPr>
        <w:tc>
          <w:tcPr>
            <w:tcW w:w="2249" w:type="pct"/>
            <w:vAlign w:val="center"/>
          </w:tcPr>
          <w:p w14:paraId="247C2491" w14:textId="77777777" w:rsidR="00734813" w:rsidRDefault="00734813" w:rsidP="005239CB">
            <w:r>
              <w:t>BAFA - BAFD</w:t>
            </w:r>
          </w:p>
        </w:tc>
        <w:tc>
          <w:tcPr>
            <w:tcW w:w="1540" w:type="pct"/>
          </w:tcPr>
          <w:p w14:paraId="49939CD3" w14:textId="77777777" w:rsidR="00734813" w:rsidRDefault="00734813" w:rsidP="005239CB"/>
        </w:tc>
        <w:tc>
          <w:tcPr>
            <w:tcW w:w="1211" w:type="pct"/>
          </w:tcPr>
          <w:p w14:paraId="3EF435CD" w14:textId="77777777" w:rsidR="00734813" w:rsidRDefault="00734813" w:rsidP="005239CB"/>
        </w:tc>
      </w:tr>
      <w:tr w:rsidR="00734813" w14:paraId="1018A50B" w14:textId="77777777" w:rsidTr="005239CB">
        <w:trPr>
          <w:trHeight w:val="397"/>
          <w:tblHeader/>
        </w:trPr>
        <w:tc>
          <w:tcPr>
            <w:tcW w:w="2249" w:type="pct"/>
            <w:vAlign w:val="center"/>
          </w:tcPr>
          <w:p w14:paraId="3401C68C" w14:textId="77777777" w:rsidR="00734813" w:rsidRDefault="00734813" w:rsidP="005239CB">
            <w:r>
              <w:t>Sport, stage d’animation</w:t>
            </w:r>
          </w:p>
        </w:tc>
        <w:tc>
          <w:tcPr>
            <w:tcW w:w="1540" w:type="pct"/>
          </w:tcPr>
          <w:p w14:paraId="432AC0E6" w14:textId="77777777" w:rsidR="00734813" w:rsidRDefault="00734813" w:rsidP="005239CB"/>
        </w:tc>
        <w:tc>
          <w:tcPr>
            <w:tcW w:w="1211" w:type="pct"/>
          </w:tcPr>
          <w:p w14:paraId="5A3721CD" w14:textId="77777777" w:rsidR="00734813" w:rsidRDefault="00734813" w:rsidP="005239CB"/>
        </w:tc>
      </w:tr>
      <w:tr w:rsidR="00734813" w14:paraId="3A3E7805" w14:textId="77777777" w:rsidTr="005239CB">
        <w:trPr>
          <w:trHeight w:val="397"/>
          <w:tblHeader/>
        </w:trPr>
        <w:tc>
          <w:tcPr>
            <w:tcW w:w="2249" w:type="pct"/>
            <w:vAlign w:val="center"/>
          </w:tcPr>
          <w:p w14:paraId="1C805C3B" w14:textId="77777777" w:rsidR="00734813" w:rsidRDefault="00734813" w:rsidP="005239CB">
            <w:r>
              <w:t>Secourisme</w:t>
            </w:r>
          </w:p>
        </w:tc>
        <w:tc>
          <w:tcPr>
            <w:tcW w:w="1540" w:type="pct"/>
          </w:tcPr>
          <w:p w14:paraId="035F16FC" w14:textId="77777777" w:rsidR="00734813" w:rsidRDefault="00734813" w:rsidP="005239CB"/>
        </w:tc>
        <w:tc>
          <w:tcPr>
            <w:tcW w:w="1211" w:type="pct"/>
          </w:tcPr>
          <w:p w14:paraId="720162F6" w14:textId="77777777" w:rsidR="00734813" w:rsidRDefault="00734813" w:rsidP="005239CB"/>
        </w:tc>
      </w:tr>
      <w:tr w:rsidR="00734813" w14:paraId="65C1074F" w14:textId="77777777" w:rsidTr="005239CB">
        <w:trPr>
          <w:trHeight w:val="397"/>
          <w:tblHeader/>
        </w:trPr>
        <w:tc>
          <w:tcPr>
            <w:tcW w:w="2249" w:type="pct"/>
            <w:vAlign w:val="center"/>
          </w:tcPr>
          <w:p w14:paraId="098F2D03" w14:textId="77777777" w:rsidR="00734813" w:rsidRDefault="00734813" w:rsidP="005239CB">
            <w:r>
              <w:t xml:space="preserve">Autres </w:t>
            </w:r>
          </w:p>
        </w:tc>
        <w:tc>
          <w:tcPr>
            <w:tcW w:w="1540" w:type="pct"/>
          </w:tcPr>
          <w:p w14:paraId="54BE93B8" w14:textId="77777777" w:rsidR="00734813" w:rsidRDefault="00734813" w:rsidP="005239CB"/>
        </w:tc>
        <w:tc>
          <w:tcPr>
            <w:tcW w:w="1211" w:type="pct"/>
          </w:tcPr>
          <w:p w14:paraId="2E35EC8F" w14:textId="77777777" w:rsidR="00734813" w:rsidRDefault="00734813" w:rsidP="005239CB"/>
        </w:tc>
      </w:tr>
    </w:tbl>
    <w:p w14:paraId="394247FA" w14:textId="77777777" w:rsidR="00734813" w:rsidRDefault="00734813" w:rsidP="00734813"/>
    <w:p w14:paraId="3ED01956" w14:textId="77777777" w:rsidR="00734813" w:rsidRDefault="00734813" w:rsidP="00734813"/>
    <w:p w14:paraId="5068D813" w14:textId="77777777" w:rsidR="00734813" w:rsidRDefault="00734813" w:rsidP="00734813"/>
    <w:p w14:paraId="613636F4" w14:textId="77777777" w:rsidR="00734813" w:rsidRPr="00734813" w:rsidRDefault="00734813" w:rsidP="00734813">
      <w:pPr>
        <w:rPr>
          <w:rFonts w:cstheme="minorHAnsi"/>
          <w:b/>
          <w:bCs/>
          <w:sz w:val="28"/>
          <w:szCs w:val="28"/>
        </w:rPr>
      </w:pPr>
      <w:r w:rsidRPr="00734813">
        <w:rPr>
          <w:rFonts w:cstheme="minorHAnsi"/>
          <w:b/>
          <w:bCs/>
          <w:sz w:val="28"/>
          <w:szCs w:val="28"/>
        </w:rPr>
        <w:lastRenderedPageBreak/>
        <w:t>EXPERIENCE PROFESSIONNELLE et EXTRA-PROFESSIONNELLE (emplois, stages, animations…)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3083"/>
        <w:gridCol w:w="5531"/>
      </w:tblGrid>
      <w:tr w:rsidR="00734813" w14:paraId="07E8C70A" w14:textId="77777777" w:rsidTr="005239CB">
        <w:tc>
          <w:tcPr>
            <w:tcW w:w="1668" w:type="dxa"/>
          </w:tcPr>
          <w:p w14:paraId="77E7179D" w14:textId="77777777" w:rsidR="00734813" w:rsidRDefault="00734813" w:rsidP="005239CB">
            <w:pPr>
              <w:jc w:val="center"/>
              <w:rPr>
                <w:b/>
              </w:rPr>
            </w:pPr>
            <w:r>
              <w:rPr>
                <w:b/>
              </w:rPr>
              <w:t>DATES</w:t>
            </w:r>
          </w:p>
        </w:tc>
        <w:tc>
          <w:tcPr>
            <w:tcW w:w="3260" w:type="dxa"/>
          </w:tcPr>
          <w:p w14:paraId="7781CE3B" w14:textId="77777777" w:rsidR="00734813" w:rsidRDefault="00734813" w:rsidP="005239CB">
            <w:pPr>
              <w:jc w:val="center"/>
              <w:rPr>
                <w:b/>
              </w:rPr>
            </w:pPr>
            <w:r>
              <w:rPr>
                <w:b/>
              </w:rPr>
              <w:t>ORGANISMES</w:t>
            </w:r>
          </w:p>
        </w:tc>
        <w:tc>
          <w:tcPr>
            <w:tcW w:w="5984" w:type="dxa"/>
          </w:tcPr>
          <w:p w14:paraId="49D1925D" w14:textId="77777777" w:rsidR="00734813" w:rsidRDefault="00734813" w:rsidP="005239CB">
            <w:pPr>
              <w:jc w:val="center"/>
              <w:rPr>
                <w:b/>
              </w:rPr>
            </w:pPr>
            <w:r>
              <w:rPr>
                <w:b/>
              </w:rPr>
              <w:t>TRAVAUX EFFECTUES</w:t>
            </w:r>
          </w:p>
        </w:tc>
      </w:tr>
      <w:tr w:rsidR="00734813" w14:paraId="2D011E55" w14:textId="77777777" w:rsidTr="005239CB">
        <w:trPr>
          <w:trHeight w:val="397"/>
        </w:trPr>
        <w:tc>
          <w:tcPr>
            <w:tcW w:w="1668" w:type="dxa"/>
          </w:tcPr>
          <w:p w14:paraId="08288887" w14:textId="77777777" w:rsidR="00734813" w:rsidRDefault="00734813" w:rsidP="005239CB"/>
        </w:tc>
        <w:tc>
          <w:tcPr>
            <w:tcW w:w="3260" w:type="dxa"/>
          </w:tcPr>
          <w:p w14:paraId="160A57DF" w14:textId="77777777" w:rsidR="00734813" w:rsidRDefault="00734813" w:rsidP="005239CB"/>
        </w:tc>
        <w:tc>
          <w:tcPr>
            <w:tcW w:w="5984" w:type="dxa"/>
          </w:tcPr>
          <w:p w14:paraId="25D9BBAA" w14:textId="77777777" w:rsidR="00734813" w:rsidRDefault="00734813" w:rsidP="005239CB"/>
        </w:tc>
      </w:tr>
      <w:tr w:rsidR="00734813" w14:paraId="4FB00E03" w14:textId="77777777" w:rsidTr="005239CB">
        <w:trPr>
          <w:trHeight w:val="397"/>
        </w:trPr>
        <w:tc>
          <w:tcPr>
            <w:tcW w:w="1668" w:type="dxa"/>
          </w:tcPr>
          <w:p w14:paraId="1EF577DA" w14:textId="77777777" w:rsidR="00734813" w:rsidRDefault="00734813" w:rsidP="005239CB"/>
        </w:tc>
        <w:tc>
          <w:tcPr>
            <w:tcW w:w="3260" w:type="dxa"/>
          </w:tcPr>
          <w:p w14:paraId="4A0398EC" w14:textId="77777777" w:rsidR="00734813" w:rsidRDefault="00734813" w:rsidP="005239CB"/>
        </w:tc>
        <w:tc>
          <w:tcPr>
            <w:tcW w:w="5984" w:type="dxa"/>
          </w:tcPr>
          <w:p w14:paraId="070E6E74" w14:textId="77777777" w:rsidR="00734813" w:rsidRDefault="00734813" w:rsidP="005239CB"/>
        </w:tc>
      </w:tr>
      <w:tr w:rsidR="00734813" w14:paraId="6A95487F" w14:textId="77777777" w:rsidTr="005239CB">
        <w:trPr>
          <w:trHeight w:val="397"/>
        </w:trPr>
        <w:tc>
          <w:tcPr>
            <w:tcW w:w="1668" w:type="dxa"/>
          </w:tcPr>
          <w:p w14:paraId="301679EF" w14:textId="77777777" w:rsidR="00734813" w:rsidRDefault="00734813" w:rsidP="005239CB"/>
        </w:tc>
        <w:tc>
          <w:tcPr>
            <w:tcW w:w="3260" w:type="dxa"/>
          </w:tcPr>
          <w:p w14:paraId="69508E6D" w14:textId="77777777" w:rsidR="00734813" w:rsidRDefault="00734813" w:rsidP="005239CB"/>
        </w:tc>
        <w:tc>
          <w:tcPr>
            <w:tcW w:w="5984" w:type="dxa"/>
          </w:tcPr>
          <w:p w14:paraId="5274EC2C" w14:textId="77777777" w:rsidR="00734813" w:rsidRDefault="00734813" w:rsidP="005239CB"/>
        </w:tc>
      </w:tr>
      <w:tr w:rsidR="00734813" w14:paraId="4D1CFC31" w14:textId="77777777" w:rsidTr="005239CB">
        <w:trPr>
          <w:trHeight w:val="397"/>
        </w:trPr>
        <w:tc>
          <w:tcPr>
            <w:tcW w:w="1668" w:type="dxa"/>
          </w:tcPr>
          <w:p w14:paraId="7C0B1B48" w14:textId="77777777" w:rsidR="00734813" w:rsidRDefault="00734813" w:rsidP="005239CB"/>
        </w:tc>
        <w:tc>
          <w:tcPr>
            <w:tcW w:w="3260" w:type="dxa"/>
          </w:tcPr>
          <w:p w14:paraId="51228F9E" w14:textId="77777777" w:rsidR="00734813" w:rsidRDefault="00734813" w:rsidP="005239CB"/>
        </w:tc>
        <w:tc>
          <w:tcPr>
            <w:tcW w:w="5984" w:type="dxa"/>
          </w:tcPr>
          <w:p w14:paraId="35EC80FB" w14:textId="77777777" w:rsidR="00734813" w:rsidRDefault="00734813" w:rsidP="005239CB"/>
        </w:tc>
      </w:tr>
      <w:tr w:rsidR="00734813" w14:paraId="797D30CC" w14:textId="77777777" w:rsidTr="005239CB">
        <w:trPr>
          <w:trHeight w:val="397"/>
        </w:trPr>
        <w:tc>
          <w:tcPr>
            <w:tcW w:w="1668" w:type="dxa"/>
          </w:tcPr>
          <w:p w14:paraId="6C03C9ED" w14:textId="77777777" w:rsidR="00734813" w:rsidRDefault="00734813" w:rsidP="005239CB"/>
        </w:tc>
        <w:tc>
          <w:tcPr>
            <w:tcW w:w="3260" w:type="dxa"/>
          </w:tcPr>
          <w:p w14:paraId="6866790A" w14:textId="77777777" w:rsidR="00734813" w:rsidRDefault="00734813" w:rsidP="005239CB"/>
        </w:tc>
        <w:tc>
          <w:tcPr>
            <w:tcW w:w="5984" w:type="dxa"/>
          </w:tcPr>
          <w:p w14:paraId="3E3E5CDC" w14:textId="77777777" w:rsidR="00734813" w:rsidRDefault="00734813" w:rsidP="005239CB"/>
        </w:tc>
      </w:tr>
      <w:tr w:rsidR="00734813" w14:paraId="08E20EF5" w14:textId="77777777" w:rsidTr="005239CB">
        <w:trPr>
          <w:trHeight w:val="397"/>
        </w:trPr>
        <w:tc>
          <w:tcPr>
            <w:tcW w:w="1668" w:type="dxa"/>
          </w:tcPr>
          <w:p w14:paraId="52C5E9E2" w14:textId="77777777" w:rsidR="00734813" w:rsidRDefault="00734813" w:rsidP="005239CB"/>
        </w:tc>
        <w:tc>
          <w:tcPr>
            <w:tcW w:w="3260" w:type="dxa"/>
          </w:tcPr>
          <w:p w14:paraId="0DAA72F9" w14:textId="77777777" w:rsidR="00734813" w:rsidRDefault="00734813" w:rsidP="005239CB"/>
        </w:tc>
        <w:tc>
          <w:tcPr>
            <w:tcW w:w="5984" w:type="dxa"/>
          </w:tcPr>
          <w:p w14:paraId="5F097533" w14:textId="77777777" w:rsidR="00734813" w:rsidRDefault="00734813" w:rsidP="005239CB"/>
        </w:tc>
      </w:tr>
    </w:tbl>
    <w:p w14:paraId="787C8948" w14:textId="77777777" w:rsidR="00734813" w:rsidRPr="00734813" w:rsidRDefault="00734813" w:rsidP="00734813">
      <w:pPr>
        <w:rPr>
          <w:b/>
          <w:bCs/>
          <w:sz w:val="28"/>
          <w:szCs w:val="28"/>
          <w:lang w:eastAsia="fr-FR"/>
        </w:rPr>
      </w:pPr>
    </w:p>
    <w:p w14:paraId="35E7C4EB" w14:textId="6542891C" w:rsidR="00734813" w:rsidRPr="00734813" w:rsidRDefault="00734813" w:rsidP="00734813">
      <w:pPr>
        <w:rPr>
          <w:b/>
          <w:bCs/>
          <w:sz w:val="28"/>
          <w:szCs w:val="28"/>
          <w:lang w:eastAsia="fr-FR"/>
        </w:rPr>
      </w:pPr>
      <w:r w:rsidRPr="00734813">
        <w:rPr>
          <w:b/>
          <w:bCs/>
          <w:sz w:val="28"/>
          <w:szCs w:val="28"/>
          <w:lang w:eastAsia="fr-FR"/>
        </w:rPr>
        <w:t xml:space="preserve">INFORMATIONS COMPLEMENTAIRES : </w:t>
      </w:r>
    </w:p>
    <w:p w14:paraId="1C039932" w14:textId="77777777" w:rsidR="00734813" w:rsidRDefault="00734813" w:rsidP="00734813">
      <w:pPr>
        <w:jc w:val="both"/>
      </w:pPr>
      <w:r>
        <w:t>Le candidat s’engage à transmettre les documents justifiant de l’obtention de ses diplômes dès la proclamation des résultats.</w:t>
      </w:r>
    </w:p>
    <w:p w14:paraId="5118C391" w14:textId="77777777" w:rsidR="00734813" w:rsidRDefault="00734813" w:rsidP="00734813">
      <w:pPr>
        <w:autoSpaceDE w:val="0"/>
        <w:autoSpaceDN w:val="0"/>
        <w:adjustRightInd w:val="0"/>
        <w:jc w:val="both"/>
        <w:rPr>
          <w:bCs/>
        </w:rPr>
      </w:pPr>
      <w:r>
        <w:rPr>
          <w:bCs/>
        </w:rPr>
        <w:t>Les étudiants qui renonceraient à la formation sont priés d’informer l’établissement au plus vite, afin de libérer une place pour un autre candidat.</w:t>
      </w:r>
    </w:p>
    <w:p w14:paraId="3E13788E" w14:textId="77777777" w:rsidR="00734813" w:rsidRPr="003E38FB" w:rsidRDefault="00734813" w:rsidP="00734813">
      <w:pPr>
        <w:autoSpaceDE w:val="0"/>
        <w:autoSpaceDN w:val="0"/>
        <w:adjustRightInd w:val="0"/>
        <w:jc w:val="both"/>
        <w:rPr>
          <w:bCs/>
        </w:rPr>
      </w:pPr>
      <w:r>
        <w:rPr>
          <w:bCs/>
        </w:rPr>
        <w:t>L’admission de chacun des candidats relève de l’appréciation souveraine de la Commission d’Admission.</w:t>
      </w:r>
    </w:p>
    <w:p w14:paraId="0C04A220" w14:textId="7B385974" w:rsidR="00734813" w:rsidRPr="00734813" w:rsidRDefault="00734813" w:rsidP="00734813">
      <w:pP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sz w:val="28"/>
          <w:szCs w:val="28"/>
          <w:lang w:eastAsia="fr-FR"/>
        </w:rPr>
        <w:t xml:space="preserve">MOTIVATIONS : </w:t>
      </w:r>
    </w:p>
    <w:p w14:paraId="4437F876" w14:textId="58C88BD3" w:rsidR="00734813" w:rsidRDefault="00734813" w:rsidP="00734813">
      <w:r>
        <w:t xml:space="preserve">Lettre de motivation </w:t>
      </w:r>
      <w:r>
        <w:rPr>
          <w:b/>
        </w:rPr>
        <w:t>manuscrite</w:t>
      </w:r>
      <w:r>
        <w:t xml:space="preserve"> de deux pages maximums à rédiger et à adresser à Monsieur le Chef d’Établissement du groupe Sainte-Anne La Salle VERDUN.</w:t>
      </w:r>
    </w:p>
    <w:p w14:paraId="324393AB" w14:textId="77777777" w:rsidR="00734813" w:rsidRDefault="00734813" w:rsidP="00734813">
      <w:r>
        <w:t>Il s’agit de présenter :</w:t>
      </w:r>
    </w:p>
    <w:p w14:paraId="6584E7ED" w14:textId="77777777" w:rsidR="00734813" w:rsidRDefault="00734813" w:rsidP="00734813">
      <w:pPr>
        <w:numPr>
          <w:ilvl w:val="0"/>
          <w:numId w:val="12"/>
        </w:numPr>
        <w:tabs>
          <w:tab w:val="clear" w:pos="4086"/>
        </w:tabs>
        <w:spacing w:after="0"/>
      </w:pPr>
      <w:r>
        <w:t>vos expériences menées notamment pendant vos stages ou votre formation,</w:t>
      </w:r>
    </w:p>
    <w:p w14:paraId="36C26303" w14:textId="77777777" w:rsidR="00734813" w:rsidRDefault="00734813" w:rsidP="00734813">
      <w:pPr>
        <w:numPr>
          <w:ilvl w:val="0"/>
          <w:numId w:val="12"/>
        </w:numPr>
        <w:tabs>
          <w:tab w:val="clear" w:pos="4086"/>
        </w:tabs>
        <w:spacing w:after="0"/>
      </w:pPr>
      <w:r>
        <w:t>votre réflexion sur la pratique d’action sociale,</w:t>
      </w:r>
    </w:p>
    <w:p w14:paraId="5A5D43DA" w14:textId="77777777" w:rsidR="00734813" w:rsidRDefault="00734813" w:rsidP="00734813">
      <w:pPr>
        <w:numPr>
          <w:ilvl w:val="0"/>
          <w:numId w:val="12"/>
        </w:numPr>
        <w:tabs>
          <w:tab w:val="clear" w:pos="4086"/>
        </w:tabs>
        <w:spacing w:after="0"/>
      </w:pPr>
      <w:r>
        <w:t>vos connaissances sur la formation de conseiller en ESF,</w:t>
      </w:r>
    </w:p>
    <w:p w14:paraId="4700F343" w14:textId="77777777" w:rsidR="00734813" w:rsidRDefault="00734813" w:rsidP="00734813">
      <w:pPr>
        <w:numPr>
          <w:ilvl w:val="0"/>
          <w:numId w:val="12"/>
        </w:numPr>
        <w:tabs>
          <w:tab w:val="clear" w:pos="4086"/>
        </w:tabs>
        <w:spacing w:after="0"/>
      </w:pPr>
      <w:r>
        <w:t>vos connaissances sur la profession de conseiller en ESF,</w:t>
      </w:r>
    </w:p>
    <w:p w14:paraId="0A812EDB" w14:textId="77777777" w:rsidR="00734813" w:rsidRDefault="00734813" w:rsidP="00734813">
      <w:pPr>
        <w:numPr>
          <w:ilvl w:val="0"/>
          <w:numId w:val="12"/>
        </w:numPr>
        <w:tabs>
          <w:tab w:val="clear" w:pos="4086"/>
        </w:tabs>
        <w:spacing w:after="0"/>
      </w:pPr>
      <w:r>
        <w:t>…</w:t>
      </w:r>
    </w:p>
    <w:p w14:paraId="18EF2F0C" w14:textId="77777777" w:rsidR="00734813" w:rsidRDefault="00734813" w:rsidP="00734813"/>
    <w:p w14:paraId="2AECAEA3" w14:textId="77777777" w:rsidR="00734813" w:rsidRDefault="00734813" w:rsidP="00734813"/>
    <w:p w14:paraId="54F45D6F" w14:textId="77777777" w:rsidR="00734813" w:rsidRDefault="00734813" w:rsidP="00734813"/>
    <w:p w14:paraId="3DB14A55" w14:textId="77777777" w:rsidR="00734813" w:rsidRDefault="00734813" w:rsidP="00734813"/>
    <w:p w14:paraId="557D8501" w14:textId="77777777" w:rsidR="00734813" w:rsidRDefault="00734813" w:rsidP="00734813"/>
    <w:p w14:paraId="4B64674E" w14:textId="77777777" w:rsidR="00734813" w:rsidRDefault="00734813" w:rsidP="00734813"/>
    <w:p w14:paraId="65DC0369" w14:textId="77777777" w:rsidR="00734813" w:rsidRDefault="00734813" w:rsidP="00734813"/>
    <w:p w14:paraId="447BB873" w14:textId="77777777" w:rsidR="00734813" w:rsidRDefault="00734813" w:rsidP="00734813"/>
    <w:p w14:paraId="4DBEB401" w14:textId="77777777" w:rsidR="00734813" w:rsidRPr="005959D1" w:rsidRDefault="00734813" w:rsidP="00734813">
      <w:pPr>
        <w:rPr>
          <w:lang w:eastAsia="fr-FR"/>
        </w:rPr>
      </w:pPr>
    </w:p>
    <w:p w14:paraId="42F97321" w14:textId="09962177" w:rsidR="00734813" w:rsidRDefault="00734813" w:rsidP="00734813">
      <w:pPr>
        <w:rPr>
          <w:b/>
          <w:sz w:val="28"/>
          <w:szCs w:val="28"/>
        </w:rPr>
      </w:pPr>
      <w:r>
        <w:rPr>
          <w:b/>
          <w:sz w:val="28"/>
          <w:szCs w:val="28"/>
        </w:rPr>
        <w:lastRenderedPageBreak/>
        <w:t xml:space="preserve">PIECES A FOURNIR : </w:t>
      </w:r>
    </w:p>
    <w:p w14:paraId="280C6B8C" w14:textId="664D6A72" w:rsidR="00734813" w:rsidRPr="00014CFD" w:rsidRDefault="00734813" w:rsidP="00734813">
      <w:pPr>
        <w:rPr>
          <w:b/>
          <w:sz w:val="28"/>
          <w:szCs w:val="28"/>
        </w:rPr>
      </w:pPr>
      <w:r>
        <w:rPr>
          <w:b/>
          <w:sz w:val="28"/>
          <w:szCs w:val="28"/>
        </w:rPr>
        <w:t>A rassembler dans une pochette / enveloppe :</w:t>
      </w:r>
    </w:p>
    <w:p w14:paraId="7F86A3E3" w14:textId="77777777" w:rsidR="00734813" w:rsidRDefault="00734813" w:rsidP="00734813">
      <w:pPr>
        <w:ind w:left="426"/>
      </w:pPr>
      <w:r>
        <w:sym w:font="Wingdings" w:char="F072"/>
      </w:r>
      <w:r>
        <w:t xml:space="preserve"> dossier de candidature dûment rempli</w:t>
      </w:r>
    </w:p>
    <w:p w14:paraId="6B4A26FC" w14:textId="77777777" w:rsidR="00734813" w:rsidRDefault="00734813" w:rsidP="00734813">
      <w:pPr>
        <w:ind w:left="426"/>
      </w:pPr>
      <w:r>
        <w:sym w:font="Wingdings" w:char="F072"/>
      </w:r>
      <w:r>
        <w:t xml:space="preserve"> lettre de motivation </w:t>
      </w:r>
      <w:r>
        <w:rPr>
          <w:b/>
        </w:rPr>
        <w:t>manuscrite</w:t>
      </w:r>
      <w:r>
        <w:t xml:space="preserve"> (maximum 2 pages)</w:t>
      </w:r>
    </w:p>
    <w:p w14:paraId="16C68491" w14:textId="77777777" w:rsidR="00734813" w:rsidRDefault="00734813" w:rsidP="00734813">
      <w:pPr>
        <w:ind w:left="426"/>
      </w:pPr>
      <w:r>
        <w:sym w:font="Wingdings" w:char="F072"/>
      </w:r>
      <w:r>
        <w:t xml:space="preserve"> photocopie des certificats et des évaluations de stage</w:t>
      </w:r>
    </w:p>
    <w:p w14:paraId="58D85B42" w14:textId="77777777" w:rsidR="00734813" w:rsidRDefault="00734813" w:rsidP="00734813">
      <w:pPr>
        <w:ind w:left="426"/>
      </w:pPr>
      <w:r>
        <w:sym w:font="Wingdings" w:char="F072"/>
      </w:r>
      <w:r>
        <w:t xml:space="preserve"> curriculum vitae précisant votre cursus scolaire, universitaire, professionnel et vos activités bénévoles</w:t>
      </w:r>
    </w:p>
    <w:p w14:paraId="7F31CFBC" w14:textId="77777777" w:rsidR="00734813" w:rsidRDefault="00734813" w:rsidP="00734813">
      <w:pPr>
        <w:ind w:left="426"/>
      </w:pPr>
      <w:r>
        <w:sym w:font="Wingdings" w:char="F072"/>
      </w:r>
      <w:r>
        <w:t xml:space="preserve"> attestation d’activités professionnelles et associatives</w:t>
      </w:r>
    </w:p>
    <w:p w14:paraId="34FB5A8E" w14:textId="77777777" w:rsidR="00734813" w:rsidRDefault="00734813" w:rsidP="00734813">
      <w:pPr>
        <w:ind w:left="426"/>
      </w:pPr>
      <w:r>
        <w:sym w:font="Wingdings" w:char="F072"/>
      </w:r>
      <w:r>
        <w:t xml:space="preserve"> copie des bulletins de l’année en cours et de l’année précédente pour les candidats scolarisés</w:t>
      </w:r>
    </w:p>
    <w:p w14:paraId="29CDCBC9" w14:textId="77777777" w:rsidR="00734813" w:rsidRDefault="00734813" w:rsidP="00734813">
      <w:pPr>
        <w:ind w:left="426"/>
      </w:pPr>
      <w:r>
        <w:sym w:font="Wingdings" w:char="F072"/>
      </w:r>
      <w:r>
        <w:t xml:space="preserve"> copie du relevé des notes des diplômes obtenus (Bac - BTS…)</w:t>
      </w:r>
    </w:p>
    <w:p w14:paraId="570F9B76" w14:textId="77777777" w:rsidR="00734813" w:rsidRPr="00014CFD" w:rsidRDefault="00734813" w:rsidP="00734813">
      <w:pPr>
        <w:ind w:left="426"/>
      </w:pPr>
      <w:r w:rsidRPr="003C5B6F">
        <w:sym w:font="Wingdings" w:char="F072"/>
      </w:r>
      <w:r w:rsidRPr="003C5B6F">
        <w:t xml:space="preserve"> </w:t>
      </w:r>
      <w:r w:rsidRPr="00014CFD">
        <w:t>Chèque de 30 €</w:t>
      </w:r>
      <w:r w:rsidRPr="003C5B6F">
        <w:t xml:space="preserve"> pour les frais de </w:t>
      </w:r>
      <w:r>
        <w:t xml:space="preserve">pré- </w:t>
      </w:r>
      <w:r w:rsidRPr="003C5B6F">
        <w:t>sélection (à l’ordre de l’OGEC Sainte Anne)</w:t>
      </w:r>
    </w:p>
    <w:p w14:paraId="0CCBD59D" w14:textId="77777777" w:rsidR="00734813" w:rsidRDefault="00734813" w:rsidP="00734813">
      <w:pPr>
        <w:rPr>
          <w:b/>
          <w:bCs/>
        </w:rPr>
      </w:pPr>
      <w:r>
        <w:rPr>
          <w:b/>
          <w:bCs/>
        </w:rPr>
        <w:t>Pour tous les candidats présentant des particularités sur le plan familial ou médical, il est recommandé de nous le préciser dans votre dossier et de fournir des pièces justificatives si possible.</w:t>
      </w:r>
    </w:p>
    <w:p w14:paraId="02CE900D" w14:textId="77777777" w:rsidR="00734813" w:rsidRPr="00014CFD" w:rsidRDefault="00734813" w:rsidP="00734813">
      <w:pPr>
        <w:rPr>
          <w:b/>
          <w:bCs/>
        </w:rPr>
      </w:pPr>
    </w:p>
    <w:p w14:paraId="4978F60C" w14:textId="77777777" w:rsidR="00734813" w:rsidRPr="00014CFD" w:rsidRDefault="00734813" w:rsidP="00734813">
      <w:pPr>
        <w:rPr>
          <w:bCs/>
        </w:rPr>
      </w:pPr>
      <w:r>
        <w:rPr>
          <w:b/>
        </w:rPr>
        <w:t>Envoyer le dossier à l’adresse suivante</w:t>
      </w:r>
      <w:r>
        <w:rPr>
          <w:bCs/>
        </w:rPr>
        <w:t xml:space="preserve"> :  </w:t>
      </w:r>
      <w:r>
        <w:rPr>
          <w:bCs/>
        </w:rPr>
        <w:tab/>
      </w:r>
      <w:r>
        <w:rPr>
          <w:sz w:val="24"/>
          <w:szCs w:val="24"/>
        </w:rPr>
        <w:t>SAINTE ANNE LA SALLE VERDUN</w:t>
      </w:r>
    </w:p>
    <w:p w14:paraId="40841476" w14:textId="77777777" w:rsidR="00734813" w:rsidRDefault="00734813" w:rsidP="00734813">
      <w:pPr>
        <w:ind w:left="3900" w:firstLine="348"/>
        <w:rPr>
          <w:bCs/>
          <w:sz w:val="24"/>
          <w:szCs w:val="24"/>
        </w:rPr>
      </w:pPr>
      <w:r>
        <w:rPr>
          <w:sz w:val="24"/>
          <w:szCs w:val="24"/>
        </w:rPr>
        <w:t>SECTION DECESF</w:t>
      </w:r>
    </w:p>
    <w:p w14:paraId="2611C524" w14:textId="77777777" w:rsidR="00734813" w:rsidRDefault="00734813" w:rsidP="00734813">
      <w:pPr>
        <w:ind w:left="3552" w:firstLine="696"/>
        <w:rPr>
          <w:sz w:val="24"/>
          <w:szCs w:val="24"/>
        </w:rPr>
      </w:pPr>
      <w:r>
        <w:rPr>
          <w:sz w:val="24"/>
          <w:szCs w:val="24"/>
        </w:rPr>
        <w:t>14 rue Mautroté</w:t>
      </w:r>
    </w:p>
    <w:p w14:paraId="12C4BA7E" w14:textId="77777777" w:rsidR="00734813" w:rsidRDefault="00734813" w:rsidP="00734813">
      <w:pPr>
        <w:ind w:left="3540" w:firstLine="708"/>
        <w:rPr>
          <w:sz w:val="24"/>
          <w:szCs w:val="24"/>
        </w:rPr>
      </w:pPr>
      <w:r>
        <w:rPr>
          <w:sz w:val="24"/>
          <w:szCs w:val="24"/>
        </w:rPr>
        <w:t>55100 VERDUN</w:t>
      </w:r>
    </w:p>
    <w:p w14:paraId="20332108" w14:textId="77777777" w:rsidR="00734813" w:rsidRPr="00014CFD" w:rsidRDefault="00734813" w:rsidP="00734813">
      <w:pPr>
        <w:ind w:left="360" w:firstLine="348"/>
        <w:jc w:val="center"/>
        <w:rPr>
          <w:bCs/>
          <w:sz w:val="24"/>
          <w:szCs w:val="24"/>
        </w:rPr>
      </w:pPr>
    </w:p>
    <w:p w14:paraId="6486FEA7" w14:textId="77777777" w:rsidR="00734813" w:rsidRPr="00014CFD" w:rsidRDefault="00734813" w:rsidP="00734813">
      <w:pPr>
        <w:tabs>
          <w:tab w:val="left" w:pos="1900"/>
        </w:tabs>
        <w:rPr>
          <w:b/>
          <w:sz w:val="36"/>
          <w:szCs w:val="36"/>
        </w:rPr>
      </w:pPr>
      <w:r>
        <w:rPr>
          <w:b/>
          <w:sz w:val="36"/>
          <w:szCs w:val="36"/>
        </w:rPr>
        <w:t>Pour tout renseignement, contactez le secrétariat au 03 29 83 36 50.</w:t>
      </w:r>
    </w:p>
    <w:p w14:paraId="29E44933" w14:textId="77777777" w:rsidR="00734813" w:rsidRDefault="00734813" w:rsidP="00734813">
      <w:pPr>
        <w:autoSpaceDE w:val="0"/>
        <w:autoSpaceDN w:val="0"/>
        <w:adjustRightInd w:val="0"/>
      </w:pPr>
    </w:p>
    <w:p w14:paraId="35D8FF05" w14:textId="77777777" w:rsidR="00734813" w:rsidRDefault="00734813" w:rsidP="00734813">
      <w:pPr>
        <w:autoSpaceDE w:val="0"/>
        <w:autoSpaceDN w:val="0"/>
        <w:adjustRightInd w:val="0"/>
      </w:pPr>
      <w:r>
        <w:t>Fait à ………</w:t>
      </w:r>
      <w:proofErr w:type="gramStart"/>
      <w:r>
        <w:t>…….</w:t>
      </w:r>
      <w:proofErr w:type="gramEnd"/>
      <w:r>
        <w:t>……………………., le………………………………………</w:t>
      </w:r>
    </w:p>
    <w:p w14:paraId="60BC4652" w14:textId="77777777" w:rsidR="00734813" w:rsidRPr="002B7841" w:rsidRDefault="00734813" w:rsidP="00734813">
      <w:pPr>
        <w:autoSpaceDE w:val="0"/>
        <w:autoSpaceDN w:val="0"/>
        <w:adjustRightInd w:val="0"/>
      </w:pPr>
      <w:r>
        <w:t>Signature du candidat :</w:t>
      </w:r>
    </w:p>
    <w:p w14:paraId="31E29A05" w14:textId="77777777" w:rsidR="00734813" w:rsidRDefault="00734813" w:rsidP="00734813">
      <w:pPr>
        <w:autoSpaceDE w:val="0"/>
        <w:autoSpaceDN w:val="0"/>
        <w:adjustRightInd w:val="0"/>
        <w:rPr>
          <w:b/>
          <w:sz w:val="28"/>
          <w:szCs w:val="28"/>
        </w:rPr>
      </w:pPr>
    </w:p>
    <w:p w14:paraId="5D3B90AD" w14:textId="77777777" w:rsidR="00734813" w:rsidRDefault="00734813" w:rsidP="00734813">
      <w:pPr>
        <w:autoSpaceDE w:val="0"/>
        <w:autoSpaceDN w:val="0"/>
        <w:adjustRightInd w:val="0"/>
        <w:jc w:val="center"/>
        <w:rPr>
          <w:b/>
          <w:sz w:val="28"/>
          <w:szCs w:val="28"/>
        </w:rPr>
      </w:pPr>
    </w:p>
    <w:p w14:paraId="512A150A" w14:textId="77777777" w:rsidR="00734813" w:rsidRDefault="00734813" w:rsidP="00734813">
      <w:pPr>
        <w:autoSpaceDE w:val="0"/>
        <w:autoSpaceDN w:val="0"/>
        <w:adjustRightInd w:val="0"/>
        <w:jc w:val="center"/>
        <w:rPr>
          <w:b/>
          <w:sz w:val="28"/>
          <w:szCs w:val="28"/>
        </w:rPr>
      </w:pPr>
    </w:p>
    <w:p w14:paraId="5675F274" w14:textId="77777777" w:rsidR="00734813" w:rsidRDefault="00734813" w:rsidP="00734813">
      <w:pPr>
        <w:autoSpaceDE w:val="0"/>
        <w:autoSpaceDN w:val="0"/>
        <w:adjustRightInd w:val="0"/>
        <w:jc w:val="center"/>
        <w:rPr>
          <w:b/>
          <w:sz w:val="28"/>
          <w:szCs w:val="28"/>
        </w:rPr>
      </w:pPr>
    </w:p>
    <w:p w14:paraId="550F10B6" w14:textId="77777777" w:rsidR="00734813" w:rsidRDefault="00734813" w:rsidP="00734813">
      <w:pPr>
        <w:autoSpaceDE w:val="0"/>
        <w:autoSpaceDN w:val="0"/>
        <w:adjustRightInd w:val="0"/>
        <w:jc w:val="center"/>
        <w:rPr>
          <w:b/>
          <w:sz w:val="28"/>
          <w:szCs w:val="28"/>
        </w:rPr>
      </w:pPr>
    </w:p>
    <w:p w14:paraId="44C03EA6" w14:textId="77777777" w:rsidR="00734813" w:rsidRPr="009858A5" w:rsidRDefault="00734813" w:rsidP="00734813">
      <w:pPr>
        <w:autoSpaceDE w:val="0"/>
        <w:autoSpaceDN w:val="0"/>
        <w:adjustRightInd w:val="0"/>
        <w:jc w:val="center"/>
        <w:rPr>
          <w:b/>
          <w:sz w:val="28"/>
          <w:szCs w:val="28"/>
        </w:rPr>
      </w:pPr>
    </w:p>
    <w:p w14:paraId="05E33378" w14:textId="77777777" w:rsidR="00734813" w:rsidRDefault="00734813" w:rsidP="00734813">
      <w:pPr>
        <w:tabs>
          <w:tab w:val="left" w:pos="1900"/>
        </w:tabs>
        <w:jc w:val="center"/>
        <w:rPr>
          <w:b/>
          <w:sz w:val="32"/>
          <w:szCs w:val="32"/>
        </w:rPr>
      </w:pPr>
      <w:r>
        <w:rPr>
          <w:b/>
          <w:sz w:val="32"/>
          <w:szCs w:val="32"/>
        </w:rPr>
        <w:lastRenderedPageBreak/>
        <w:t>ATTENTION</w:t>
      </w:r>
    </w:p>
    <w:p w14:paraId="783A4893" w14:textId="77777777" w:rsidR="00734813" w:rsidRPr="009858A5" w:rsidRDefault="00734813" w:rsidP="00734813">
      <w:pPr>
        <w:tabs>
          <w:tab w:val="left" w:pos="1900"/>
        </w:tabs>
        <w:jc w:val="center"/>
        <w:rPr>
          <w:b/>
          <w:sz w:val="32"/>
          <w:szCs w:val="32"/>
        </w:rPr>
      </w:pPr>
    </w:p>
    <w:p w14:paraId="6EFF2244" w14:textId="77777777" w:rsidR="00734813" w:rsidRDefault="00734813" w:rsidP="00734813">
      <w:pPr>
        <w:pBdr>
          <w:top w:val="thickThinSmallGap" w:sz="24" w:space="1" w:color="auto"/>
          <w:left w:val="thickThinSmallGap" w:sz="24" w:space="4" w:color="auto"/>
          <w:bottom w:val="thinThickSmallGap" w:sz="24" w:space="1" w:color="auto"/>
          <w:right w:val="thinThickSmallGap" w:sz="24" w:space="4" w:color="auto"/>
        </w:pBdr>
        <w:ind w:left="284"/>
        <w:jc w:val="center"/>
        <w:rPr>
          <w:b/>
          <w:sz w:val="28"/>
          <w:szCs w:val="28"/>
        </w:rPr>
      </w:pPr>
      <w:r>
        <w:rPr>
          <w:b/>
          <w:sz w:val="28"/>
          <w:szCs w:val="28"/>
        </w:rPr>
        <w:t>DATE LIMITE DE RETOUR DU DOSSIER : 23</w:t>
      </w:r>
      <w:r w:rsidRPr="00F43CBC">
        <w:rPr>
          <w:b/>
          <w:sz w:val="28"/>
          <w:szCs w:val="28"/>
        </w:rPr>
        <w:t xml:space="preserve"> </w:t>
      </w:r>
      <w:r>
        <w:rPr>
          <w:b/>
          <w:sz w:val="28"/>
          <w:szCs w:val="28"/>
        </w:rPr>
        <w:t>mai</w:t>
      </w:r>
      <w:r w:rsidRPr="00F43CBC">
        <w:rPr>
          <w:b/>
          <w:sz w:val="28"/>
          <w:szCs w:val="28"/>
        </w:rPr>
        <w:t xml:space="preserve"> 202</w:t>
      </w:r>
      <w:r>
        <w:rPr>
          <w:b/>
          <w:sz w:val="28"/>
          <w:szCs w:val="28"/>
        </w:rPr>
        <w:t>5</w:t>
      </w:r>
    </w:p>
    <w:p w14:paraId="4CD27613" w14:textId="77777777" w:rsidR="00734813" w:rsidRDefault="00734813" w:rsidP="00734813">
      <w:pPr>
        <w:pBdr>
          <w:top w:val="thickThinSmallGap" w:sz="24" w:space="1" w:color="auto"/>
          <w:left w:val="thickThinSmallGap" w:sz="24" w:space="4" w:color="auto"/>
          <w:bottom w:val="thinThickSmallGap" w:sz="24" w:space="1" w:color="auto"/>
          <w:right w:val="thinThickSmallGap" w:sz="24" w:space="4" w:color="auto"/>
        </w:pBdr>
        <w:ind w:left="284"/>
        <w:jc w:val="center"/>
        <w:rPr>
          <w:bCs/>
          <w:sz w:val="28"/>
          <w:szCs w:val="28"/>
        </w:rPr>
      </w:pPr>
      <w:r w:rsidRPr="00014CFD">
        <w:rPr>
          <w:bCs/>
          <w:sz w:val="28"/>
          <w:szCs w:val="28"/>
        </w:rPr>
        <w:t>Un mail de confirmation de réception du dossier vous sera envoyé</w:t>
      </w:r>
    </w:p>
    <w:p w14:paraId="41089BFB" w14:textId="77777777" w:rsidR="00734813" w:rsidRDefault="00734813" w:rsidP="00734813">
      <w:pPr>
        <w:pBdr>
          <w:top w:val="thickThinSmallGap" w:sz="24" w:space="1" w:color="auto"/>
          <w:left w:val="thickThinSmallGap" w:sz="24" w:space="4" w:color="auto"/>
          <w:bottom w:val="thinThickSmallGap" w:sz="24" w:space="1" w:color="auto"/>
          <w:right w:val="thinThickSmallGap" w:sz="24" w:space="4" w:color="auto"/>
        </w:pBdr>
        <w:ind w:left="284"/>
        <w:jc w:val="center"/>
        <w:rPr>
          <w:b/>
          <w:sz w:val="28"/>
          <w:szCs w:val="28"/>
        </w:rPr>
      </w:pPr>
      <w:r>
        <w:rPr>
          <w:b/>
          <w:sz w:val="28"/>
          <w:szCs w:val="28"/>
        </w:rPr>
        <w:t xml:space="preserve">Résultats de la pré-sélection : uniquement par mail à partir </w:t>
      </w:r>
      <w:r w:rsidRPr="00F43CBC">
        <w:rPr>
          <w:b/>
          <w:sz w:val="28"/>
          <w:szCs w:val="28"/>
        </w:rPr>
        <w:t xml:space="preserve">du </w:t>
      </w:r>
      <w:r>
        <w:rPr>
          <w:b/>
          <w:sz w:val="28"/>
          <w:szCs w:val="28"/>
        </w:rPr>
        <w:t>02</w:t>
      </w:r>
      <w:r w:rsidRPr="00F43CBC">
        <w:rPr>
          <w:b/>
          <w:sz w:val="28"/>
          <w:szCs w:val="28"/>
        </w:rPr>
        <w:t xml:space="preserve"> </w:t>
      </w:r>
      <w:r>
        <w:rPr>
          <w:b/>
          <w:sz w:val="28"/>
          <w:szCs w:val="28"/>
        </w:rPr>
        <w:t>juin</w:t>
      </w:r>
      <w:r w:rsidRPr="00F43CBC">
        <w:rPr>
          <w:b/>
          <w:sz w:val="28"/>
          <w:szCs w:val="28"/>
        </w:rPr>
        <w:t xml:space="preserve"> 202</w:t>
      </w:r>
      <w:r>
        <w:rPr>
          <w:b/>
          <w:sz w:val="28"/>
          <w:szCs w:val="28"/>
        </w:rPr>
        <w:t>5</w:t>
      </w:r>
    </w:p>
    <w:p w14:paraId="0254C74D" w14:textId="77777777" w:rsidR="00734813" w:rsidRDefault="00734813" w:rsidP="00734813">
      <w:pPr>
        <w:pBdr>
          <w:top w:val="thickThinSmallGap" w:sz="24" w:space="1" w:color="auto"/>
          <w:left w:val="thickThinSmallGap" w:sz="24" w:space="4" w:color="auto"/>
          <w:bottom w:val="thinThickSmallGap" w:sz="24" w:space="1" w:color="auto"/>
          <w:right w:val="thinThickSmallGap" w:sz="24" w:space="4" w:color="auto"/>
        </w:pBdr>
        <w:ind w:left="284"/>
        <w:jc w:val="center"/>
        <w:rPr>
          <w:b/>
          <w:sz w:val="28"/>
          <w:szCs w:val="28"/>
        </w:rPr>
      </w:pPr>
      <w:bookmarkStart w:id="0" w:name="_Hlk156903142"/>
      <w:r>
        <w:rPr>
          <w:b/>
          <w:sz w:val="28"/>
          <w:szCs w:val="28"/>
        </w:rPr>
        <w:t>Oraux de sélection : du 10 juin au 13 juin 2025</w:t>
      </w:r>
    </w:p>
    <w:bookmarkEnd w:id="0"/>
    <w:p w14:paraId="096E83A8" w14:textId="77777777" w:rsidR="00734813" w:rsidRDefault="00734813" w:rsidP="00734813">
      <w:pPr>
        <w:pBdr>
          <w:top w:val="thickThinSmallGap" w:sz="24" w:space="1" w:color="auto"/>
          <w:left w:val="thickThinSmallGap" w:sz="24" w:space="4" w:color="auto"/>
          <w:bottom w:val="thinThickSmallGap" w:sz="24" w:space="1" w:color="auto"/>
          <w:right w:val="thinThickSmallGap" w:sz="24" w:space="4" w:color="auto"/>
        </w:pBdr>
        <w:ind w:left="284"/>
        <w:jc w:val="center"/>
        <w:rPr>
          <w:b/>
          <w:sz w:val="28"/>
          <w:szCs w:val="28"/>
        </w:rPr>
      </w:pPr>
      <w:r w:rsidRPr="003C5B6F">
        <w:rPr>
          <w:b/>
          <w:sz w:val="28"/>
          <w:szCs w:val="28"/>
        </w:rPr>
        <w:t>R</w:t>
      </w:r>
      <w:bookmarkStart w:id="1" w:name="_Hlk156903304"/>
      <w:r w:rsidRPr="003C5B6F">
        <w:rPr>
          <w:b/>
          <w:sz w:val="28"/>
          <w:szCs w:val="28"/>
        </w:rPr>
        <w:t xml:space="preserve">ésultats d’admission : uniquement par </w:t>
      </w:r>
      <w:r>
        <w:rPr>
          <w:b/>
          <w:sz w:val="28"/>
          <w:szCs w:val="28"/>
        </w:rPr>
        <w:t xml:space="preserve">mail </w:t>
      </w:r>
      <w:r w:rsidRPr="003C5B6F">
        <w:rPr>
          <w:b/>
          <w:sz w:val="28"/>
          <w:szCs w:val="28"/>
        </w:rPr>
        <w:t xml:space="preserve">à partir </w:t>
      </w:r>
      <w:r w:rsidRPr="00F43CBC">
        <w:rPr>
          <w:b/>
          <w:sz w:val="28"/>
          <w:szCs w:val="28"/>
        </w:rPr>
        <w:t>du</w:t>
      </w:r>
      <w:r>
        <w:rPr>
          <w:b/>
          <w:sz w:val="28"/>
          <w:szCs w:val="28"/>
        </w:rPr>
        <w:t xml:space="preserve"> 16</w:t>
      </w:r>
      <w:r w:rsidRPr="00F43CBC">
        <w:rPr>
          <w:b/>
          <w:sz w:val="28"/>
          <w:szCs w:val="28"/>
        </w:rPr>
        <w:t xml:space="preserve"> juin 202</w:t>
      </w:r>
      <w:bookmarkEnd w:id="1"/>
      <w:r>
        <w:rPr>
          <w:b/>
          <w:sz w:val="28"/>
          <w:szCs w:val="28"/>
        </w:rPr>
        <w:t>5</w:t>
      </w:r>
    </w:p>
    <w:p w14:paraId="6FBD7DBA" w14:textId="77777777" w:rsidR="00734813" w:rsidRDefault="00734813" w:rsidP="00734813">
      <w:pPr>
        <w:pBdr>
          <w:top w:val="thickThinSmallGap" w:sz="24" w:space="1" w:color="auto"/>
          <w:left w:val="thickThinSmallGap" w:sz="24" w:space="4" w:color="auto"/>
          <w:bottom w:val="thinThickSmallGap" w:sz="24" w:space="1" w:color="auto"/>
          <w:right w:val="thinThickSmallGap" w:sz="24" w:space="4" w:color="auto"/>
        </w:pBdr>
        <w:ind w:left="284"/>
        <w:jc w:val="center"/>
        <w:rPr>
          <w:b/>
          <w:sz w:val="28"/>
          <w:szCs w:val="28"/>
        </w:rPr>
      </w:pPr>
      <w:r w:rsidRPr="003A3570">
        <w:rPr>
          <w:b/>
          <w:sz w:val="28"/>
          <w:szCs w:val="28"/>
        </w:rPr>
        <w:t xml:space="preserve">Confirmation d’inscription </w:t>
      </w:r>
      <w:r>
        <w:rPr>
          <w:b/>
          <w:sz w:val="28"/>
          <w:szCs w:val="28"/>
        </w:rPr>
        <w:t xml:space="preserve">par le candidat </w:t>
      </w:r>
      <w:r w:rsidRPr="003A3570">
        <w:rPr>
          <w:b/>
          <w:sz w:val="28"/>
          <w:szCs w:val="28"/>
        </w:rPr>
        <w:t>au plus tard pour le 2</w:t>
      </w:r>
      <w:r>
        <w:rPr>
          <w:b/>
          <w:sz w:val="28"/>
          <w:szCs w:val="28"/>
        </w:rPr>
        <w:t>3</w:t>
      </w:r>
      <w:r w:rsidRPr="003A3570">
        <w:rPr>
          <w:b/>
          <w:sz w:val="28"/>
          <w:szCs w:val="28"/>
        </w:rPr>
        <w:t xml:space="preserve"> juin 202</w:t>
      </w:r>
      <w:r>
        <w:rPr>
          <w:b/>
          <w:sz w:val="28"/>
          <w:szCs w:val="28"/>
        </w:rPr>
        <w:t>5</w:t>
      </w:r>
    </w:p>
    <w:p w14:paraId="538D3428" w14:textId="0ECBFA82" w:rsidR="00734813" w:rsidRPr="00014CFD" w:rsidRDefault="00734813" w:rsidP="00734813">
      <w:pPr>
        <w:pBdr>
          <w:top w:val="thickThinSmallGap" w:sz="24" w:space="1" w:color="auto"/>
          <w:left w:val="thickThinSmallGap" w:sz="24" w:space="4" w:color="auto"/>
          <w:bottom w:val="thinThickSmallGap" w:sz="24" w:space="1" w:color="auto"/>
          <w:right w:val="thinThickSmallGap" w:sz="24" w:space="4" w:color="auto"/>
        </w:pBdr>
        <w:ind w:left="284"/>
        <w:jc w:val="center"/>
        <w:rPr>
          <w:b/>
          <w:sz w:val="28"/>
          <w:szCs w:val="28"/>
        </w:rPr>
      </w:pPr>
      <w:r w:rsidRPr="003A3570">
        <w:rPr>
          <w:b/>
          <w:sz w:val="28"/>
          <w:szCs w:val="28"/>
        </w:rPr>
        <w:t>Réunion d’information : 2</w:t>
      </w:r>
      <w:r w:rsidR="004722F7">
        <w:rPr>
          <w:b/>
          <w:sz w:val="28"/>
          <w:szCs w:val="28"/>
        </w:rPr>
        <w:t>5</w:t>
      </w:r>
      <w:r w:rsidRPr="003A3570">
        <w:rPr>
          <w:b/>
          <w:sz w:val="28"/>
          <w:szCs w:val="28"/>
        </w:rPr>
        <w:t xml:space="preserve"> juin 202</w:t>
      </w:r>
      <w:r>
        <w:rPr>
          <w:b/>
          <w:sz w:val="28"/>
          <w:szCs w:val="28"/>
        </w:rPr>
        <w:t>5</w:t>
      </w:r>
      <w:r w:rsidRPr="003A3570">
        <w:rPr>
          <w:b/>
          <w:sz w:val="28"/>
          <w:szCs w:val="28"/>
        </w:rPr>
        <w:t xml:space="preserve"> de 9 h 30 à 16 h 00</w:t>
      </w:r>
    </w:p>
    <w:p w14:paraId="6B16CD4D" w14:textId="77777777" w:rsidR="00734813" w:rsidRDefault="00734813" w:rsidP="00734813">
      <w:pPr>
        <w:autoSpaceDE w:val="0"/>
        <w:autoSpaceDN w:val="0"/>
        <w:adjustRightInd w:val="0"/>
        <w:rPr>
          <w:b/>
        </w:rPr>
      </w:pPr>
    </w:p>
    <w:p w14:paraId="64CEFCF4" w14:textId="77777777" w:rsidR="00734813" w:rsidRDefault="00734813" w:rsidP="00734813">
      <w:pPr>
        <w:autoSpaceDE w:val="0"/>
        <w:autoSpaceDN w:val="0"/>
        <w:adjustRightInd w:val="0"/>
        <w:rPr>
          <w:b/>
        </w:rPr>
      </w:pPr>
      <w:r>
        <w:rPr>
          <w:b/>
        </w:rPr>
        <w:t>Comment avez-vous connu le Groupe Scolaire Sainte Anne :</w:t>
      </w:r>
    </w:p>
    <w:p w14:paraId="73CB11C0" w14:textId="77777777" w:rsidR="00734813" w:rsidRDefault="00734813" w:rsidP="00734813">
      <w:pPr>
        <w:ind w:left="426"/>
      </w:pPr>
      <w:r>
        <w:sym w:font="Wingdings" w:char="F072"/>
      </w:r>
      <w:r>
        <w:t xml:space="preserve"> recherches sur internet</w:t>
      </w:r>
      <w:r>
        <w:tab/>
      </w:r>
    </w:p>
    <w:p w14:paraId="5074EF48" w14:textId="77777777" w:rsidR="00734813" w:rsidRDefault="00734813" w:rsidP="00734813">
      <w:pPr>
        <w:ind w:left="426"/>
      </w:pPr>
      <w:r>
        <w:sym w:font="Wingdings" w:char="F072"/>
      </w:r>
      <w:r>
        <w:t xml:space="preserve"> presse</w:t>
      </w:r>
      <w:r>
        <w:tab/>
      </w:r>
    </w:p>
    <w:p w14:paraId="310C72CD" w14:textId="77777777" w:rsidR="00734813" w:rsidRDefault="00734813" w:rsidP="00734813">
      <w:pPr>
        <w:ind w:left="426"/>
      </w:pPr>
      <w:r>
        <w:sym w:font="Wingdings" w:char="F072"/>
      </w:r>
      <w:r>
        <w:t xml:space="preserve"> salon / forum</w:t>
      </w:r>
      <w:r>
        <w:tab/>
      </w:r>
      <w:r>
        <w:tab/>
      </w:r>
    </w:p>
    <w:p w14:paraId="459CED8D" w14:textId="77777777" w:rsidR="00734813" w:rsidRDefault="00734813" w:rsidP="00734813">
      <w:pPr>
        <w:ind w:left="426"/>
      </w:pPr>
      <w:r>
        <w:sym w:font="Wingdings" w:char="F072"/>
      </w:r>
      <w:r>
        <w:t xml:space="preserve"> bouche à oreilles</w:t>
      </w:r>
      <w:r>
        <w:tab/>
      </w:r>
    </w:p>
    <w:p w14:paraId="30521436" w14:textId="77777777" w:rsidR="00734813" w:rsidRDefault="00734813" w:rsidP="00734813">
      <w:pPr>
        <w:ind w:left="426"/>
      </w:pPr>
      <w:r>
        <w:sym w:font="Wingdings" w:char="F072"/>
      </w:r>
      <w:r>
        <w:t xml:space="preserve"> journée Portes Ouvertes</w:t>
      </w:r>
    </w:p>
    <w:p w14:paraId="57DE3B39" w14:textId="77777777" w:rsidR="00734813" w:rsidRDefault="00734813" w:rsidP="00734813">
      <w:pPr>
        <w:ind w:left="426"/>
      </w:pPr>
      <w:r>
        <w:sym w:font="Wingdings" w:char="F072"/>
      </w:r>
      <w:r>
        <w:t xml:space="preserve"> Site Internet du Groupe Scolaire Sainte Anne</w:t>
      </w:r>
      <w:r>
        <w:tab/>
      </w:r>
      <w:r>
        <w:tab/>
      </w:r>
      <w:r>
        <w:tab/>
      </w:r>
    </w:p>
    <w:p w14:paraId="0392F139" w14:textId="77777777" w:rsidR="00734813" w:rsidRPr="00DA2374" w:rsidRDefault="00734813" w:rsidP="00734813">
      <w:pPr>
        <w:ind w:left="426"/>
      </w:pPr>
      <w:r>
        <w:sym w:font="Wingdings" w:char="F072"/>
      </w:r>
      <w:r>
        <w:t xml:space="preserve"> autres (préciser) …………………</w:t>
      </w:r>
      <w:proofErr w:type="gramStart"/>
      <w:r>
        <w:t>…….</w:t>
      </w:r>
      <w:proofErr w:type="gramEnd"/>
      <w:r>
        <w:t>.…………..</w:t>
      </w:r>
    </w:p>
    <w:p w14:paraId="373CC052" w14:textId="77777777" w:rsidR="00734813" w:rsidRPr="00DA2374" w:rsidRDefault="00734813" w:rsidP="00734813"/>
    <w:p w14:paraId="30AACE80" w14:textId="77777777" w:rsidR="00734813" w:rsidRPr="00DA2374" w:rsidRDefault="00734813" w:rsidP="00734813"/>
    <w:p w14:paraId="23C0CDA2" w14:textId="77777777" w:rsidR="00734813" w:rsidRPr="00DA2374" w:rsidRDefault="00734813" w:rsidP="00734813"/>
    <w:p w14:paraId="369D7E1E" w14:textId="77777777" w:rsidR="00734813" w:rsidRPr="00DA2374" w:rsidRDefault="00734813" w:rsidP="00734813"/>
    <w:p w14:paraId="2A024EB6" w14:textId="544D43B1" w:rsidR="001C58AC" w:rsidRPr="001C58AC" w:rsidRDefault="001C58AC" w:rsidP="00734813"/>
    <w:sectPr w:rsidR="001C58AC" w:rsidRPr="001C58AC" w:rsidSect="001C58AC">
      <w:headerReference w:type="default" r:id="rId11"/>
      <w:footerReference w:type="default" r:id="rId12"/>
      <w:headerReference w:type="first" r:id="rId13"/>
      <w:footerReference w:type="first" r:id="rId14"/>
      <w:pgSz w:w="11906" w:h="16838"/>
      <w:pgMar w:top="2694" w:right="849" w:bottom="1418" w:left="851" w:header="709"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9C1DC" w14:textId="77777777" w:rsidR="00772E68" w:rsidRDefault="00772E68" w:rsidP="000E25B5">
      <w:r>
        <w:separator/>
      </w:r>
    </w:p>
  </w:endnote>
  <w:endnote w:type="continuationSeparator" w:id="0">
    <w:p w14:paraId="136F51E7" w14:textId="77777777" w:rsidR="00772E68" w:rsidRDefault="00772E68" w:rsidP="000E25B5">
      <w:r>
        <w:continuationSeparator/>
      </w:r>
    </w:p>
  </w:endnote>
  <w:endnote w:type="continuationNotice" w:id="1">
    <w:p w14:paraId="60AB8431" w14:textId="77777777" w:rsidR="00772E68" w:rsidRDefault="00772E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EF13" w14:textId="01C7C8BF" w:rsidR="001931F8" w:rsidRPr="002A5CF9" w:rsidRDefault="00734813" w:rsidP="002A5CF9">
    <w:pPr>
      <w:pStyle w:val="Pieddepage"/>
      <w:pBdr>
        <w:top w:val="single" w:sz="4" w:space="1" w:color="auto"/>
      </w:pBdr>
      <w:tabs>
        <w:tab w:val="clear" w:pos="4086"/>
        <w:tab w:val="clear" w:pos="4536"/>
        <w:tab w:val="clear" w:pos="9072"/>
        <w:tab w:val="center" w:pos="5103"/>
        <w:tab w:val="right" w:pos="10206"/>
      </w:tabs>
      <w:rPr>
        <w:sz w:val="16"/>
        <w:szCs w:val="16"/>
      </w:rPr>
    </w:pPr>
    <w:r>
      <w:rPr>
        <w:sz w:val="16"/>
        <w:szCs w:val="16"/>
      </w:rPr>
      <w:t>2025-PB-DECESF-DossierDeCandidature</w:t>
    </w:r>
    <w:r w:rsidR="001931F8" w:rsidRPr="002A5CF9">
      <w:rPr>
        <w:sz w:val="16"/>
        <w:szCs w:val="16"/>
      </w:rPr>
      <w:tab/>
      <w:t xml:space="preserve">page </w:t>
    </w:r>
    <w:r w:rsidR="000A6619" w:rsidRPr="002A5CF9">
      <w:rPr>
        <w:sz w:val="16"/>
        <w:szCs w:val="16"/>
      </w:rPr>
      <w:fldChar w:fldCharType="begin"/>
    </w:r>
    <w:r w:rsidR="000A6619" w:rsidRPr="002A5CF9">
      <w:rPr>
        <w:sz w:val="16"/>
        <w:szCs w:val="16"/>
      </w:rPr>
      <w:instrText xml:space="preserve"> PAGE   \* MERGEFORMAT </w:instrText>
    </w:r>
    <w:r w:rsidR="000A6619" w:rsidRPr="002A5CF9">
      <w:rPr>
        <w:sz w:val="16"/>
        <w:szCs w:val="16"/>
      </w:rPr>
      <w:fldChar w:fldCharType="separate"/>
    </w:r>
    <w:r w:rsidR="000A6619" w:rsidRPr="002A5CF9">
      <w:rPr>
        <w:noProof/>
        <w:sz w:val="16"/>
        <w:szCs w:val="16"/>
      </w:rPr>
      <w:t>2</w:t>
    </w:r>
    <w:r w:rsidR="000A6619" w:rsidRPr="002A5CF9">
      <w:rPr>
        <w:sz w:val="16"/>
        <w:szCs w:val="16"/>
      </w:rPr>
      <w:fldChar w:fldCharType="end"/>
    </w:r>
    <w:r w:rsidR="000A6619" w:rsidRPr="002A5CF9">
      <w:rPr>
        <w:sz w:val="16"/>
        <w:szCs w:val="16"/>
      </w:rPr>
      <w:t xml:space="preserve"> </w:t>
    </w:r>
    <w:r w:rsidR="001931F8" w:rsidRPr="002A5CF9">
      <w:rPr>
        <w:sz w:val="16"/>
        <w:szCs w:val="16"/>
      </w:rPr>
      <w:t xml:space="preserve">sur </w:t>
    </w:r>
    <w:r w:rsidR="005E047C" w:rsidRPr="002A5CF9">
      <w:rPr>
        <w:sz w:val="16"/>
        <w:szCs w:val="16"/>
      </w:rPr>
      <w:fldChar w:fldCharType="begin"/>
    </w:r>
    <w:r w:rsidR="005E047C" w:rsidRPr="002A5CF9">
      <w:rPr>
        <w:sz w:val="16"/>
        <w:szCs w:val="16"/>
      </w:rPr>
      <w:instrText xml:space="preserve"> NUMPAGES   \* MERGEFORMAT </w:instrText>
    </w:r>
    <w:r w:rsidR="005E047C" w:rsidRPr="002A5CF9">
      <w:rPr>
        <w:sz w:val="16"/>
        <w:szCs w:val="16"/>
      </w:rPr>
      <w:fldChar w:fldCharType="separate"/>
    </w:r>
    <w:r w:rsidR="000A6619" w:rsidRPr="002A5CF9">
      <w:rPr>
        <w:noProof/>
        <w:sz w:val="16"/>
        <w:szCs w:val="16"/>
      </w:rPr>
      <w:t>2</w:t>
    </w:r>
    <w:r w:rsidR="005E047C" w:rsidRPr="002A5CF9">
      <w:rPr>
        <w:noProof/>
        <w:sz w:val="16"/>
        <w:szCs w:val="16"/>
      </w:rPr>
      <w:fldChar w:fldCharType="end"/>
    </w:r>
    <w:r w:rsidR="00DA2374" w:rsidRPr="002A5CF9">
      <w:rPr>
        <w:sz w:val="16"/>
        <w:szCs w:val="16"/>
      </w:rPr>
      <w:tab/>
    </w:r>
    <w:r w:rsidR="002A5CF9" w:rsidRPr="002A5CF9">
      <w:rPr>
        <w:noProof/>
        <w:sz w:val="16"/>
        <w:szCs w:val="16"/>
      </w:rPr>
      <w:t xml:space="preserve">version du </w:t>
    </w:r>
    <w:r>
      <w:rPr>
        <w:noProof/>
        <w:sz w:val="16"/>
        <w:szCs w:val="16"/>
      </w:rPr>
      <w:t>10/01/2025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CDE4" w14:textId="0ED43DCE" w:rsidR="00E72D58" w:rsidRPr="000E25B5" w:rsidRDefault="004B043B" w:rsidP="00D52AB8">
    <w:pPr>
      <w:pStyle w:val="Pieddepage"/>
      <w:tabs>
        <w:tab w:val="clear" w:pos="4086"/>
        <w:tab w:val="clear" w:pos="4536"/>
        <w:tab w:val="clear" w:pos="9072"/>
        <w:tab w:val="center" w:pos="5103"/>
        <w:tab w:val="right" w:pos="10632"/>
      </w:tabs>
      <w:ind w:left="-284" w:right="-425"/>
      <w:rPr>
        <w:sz w:val="16"/>
        <w:szCs w:val="16"/>
      </w:rPr>
    </w:pPr>
    <w:r w:rsidRPr="000E25B5">
      <w:rPr>
        <w:sz w:val="16"/>
        <w:szCs w:val="16"/>
      </w:rPr>
      <w:fldChar w:fldCharType="begin"/>
    </w:r>
    <w:r w:rsidRPr="000E25B5">
      <w:rPr>
        <w:sz w:val="16"/>
        <w:szCs w:val="16"/>
      </w:rPr>
      <w:instrText xml:space="preserve"> FILENAME   \* MERGEFORMAT </w:instrText>
    </w:r>
    <w:r w:rsidRPr="000E25B5">
      <w:rPr>
        <w:sz w:val="16"/>
        <w:szCs w:val="16"/>
      </w:rPr>
      <w:fldChar w:fldCharType="separate"/>
    </w:r>
    <w:r w:rsidR="00734813">
      <w:rPr>
        <w:noProof/>
        <w:sz w:val="16"/>
        <w:szCs w:val="16"/>
      </w:rPr>
      <w:t>Document3</w:t>
    </w:r>
    <w:r w:rsidRPr="000E25B5">
      <w:rPr>
        <w:sz w:val="16"/>
        <w:szCs w:val="16"/>
      </w:rPr>
      <w:fldChar w:fldCharType="end"/>
    </w:r>
    <w:r w:rsidRPr="000E25B5">
      <w:rPr>
        <w:sz w:val="16"/>
        <w:szCs w:val="16"/>
      </w:rPr>
      <w:tab/>
    </w:r>
    <w:r w:rsidR="001931F8" w:rsidRPr="000E25B5">
      <w:rPr>
        <w:sz w:val="16"/>
        <w:szCs w:val="16"/>
      </w:rPr>
      <w:t xml:space="preserve">page </w:t>
    </w:r>
    <w:r w:rsidRPr="000E25B5">
      <w:rPr>
        <w:noProof/>
        <w:sz w:val="16"/>
        <w:szCs w:val="16"/>
      </w:rPr>
      <w:fldChar w:fldCharType="begin"/>
    </w:r>
    <w:r w:rsidRPr="000E25B5">
      <w:rPr>
        <w:noProof/>
        <w:sz w:val="16"/>
        <w:szCs w:val="16"/>
      </w:rPr>
      <w:instrText xml:space="preserve"> PAGE   \* MERGEFORMAT </w:instrText>
    </w:r>
    <w:r w:rsidRPr="000E25B5">
      <w:rPr>
        <w:noProof/>
        <w:sz w:val="16"/>
        <w:szCs w:val="16"/>
      </w:rPr>
      <w:fldChar w:fldCharType="separate"/>
    </w:r>
    <w:r w:rsidRPr="000E25B5">
      <w:rPr>
        <w:noProof/>
        <w:sz w:val="16"/>
        <w:szCs w:val="16"/>
      </w:rPr>
      <w:t>3</w:t>
    </w:r>
    <w:r w:rsidRPr="000E25B5">
      <w:rPr>
        <w:noProof/>
        <w:sz w:val="16"/>
        <w:szCs w:val="16"/>
      </w:rPr>
      <w:fldChar w:fldCharType="end"/>
    </w:r>
    <w:r w:rsidR="001931F8" w:rsidRPr="000E25B5">
      <w:rPr>
        <w:sz w:val="16"/>
        <w:szCs w:val="16"/>
      </w:rPr>
      <w:t xml:space="preserve"> sur </w:t>
    </w:r>
    <w:r w:rsidRPr="000E25B5">
      <w:rPr>
        <w:noProof/>
        <w:sz w:val="16"/>
        <w:szCs w:val="16"/>
      </w:rPr>
      <w:fldChar w:fldCharType="begin"/>
    </w:r>
    <w:r w:rsidRPr="000E25B5">
      <w:rPr>
        <w:noProof/>
        <w:sz w:val="16"/>
        <w:szCs w:val="16"/>
      </w:rPr>
      <w:instrText xml:space="preserve"> NUMPAGES   \* MERGEFORMAT </w:instrText>
    </w:r>
    <w:r w:rsidRPr="000E25B5">
      <w:rPr>
        <w:noProof/>
        <w:sz w:val="16"/>
        <w:szCs w:val="16"/>
      </w:rPr>
      <w:fldChar w:fldCharType="separate"/>
    </w:r>
    <w:r w:rsidRPr="000E25B5">
      <w:rPr>
        <w:noProof/>
        <w:sz w:val="16"/>
        <w:szCs w:val="16"/>
      </w:rPr>
      <w:t>3</w:t>
    </w:r>
    <w:r w:rsidRPr="000E25B5">
      <w:rPr>
        <w:noProof/>
        <w:sz w:val="16"/>
        <w:szCs w:val="16"/>
      </w:rPr>
      <w:fldChar w:fldCharType="end"/>
    </w:r>
    <w:r w:rsidRPr="000E25B5">
      <w:rPr>
        <w:noProof/>
        <w:sz w:val="16"/>
        <w:szCs w:val="16"/>
      </w:rPr>
      <w:tab/>
      <w:t xml:space="preserve">version du </w:t>
    </w:r>
    <w:r w:rsidRPr="000E25B5">
      <w:rPr>
        <w:noProof/>
        <w:sz w:val="16"/>
        <w:szCs w:val="16"/>
      </w:rPr>
      <w:fldChar w:fldCharType="begin"/>
    </w:r>
    <w:r w:rsidRPr="000E25B5">
      <w:rPr>
        <w:noProof/>
        <w:sz w:val="16"/>
        <w:szCs w:val="16"/>
      </w:rPr>
      <w:instrText xml:space="preserve"> SAVEDATE  \@ "d MMMM yyyy"  \* MERGEFORMAT </w:instrText>
    </w:r>
    <w:r w:rsidRPr="000E25B5">
      <w:rPr>
        <w:noProof/>
        <w:sz w:val="16"/>
        <w:szCs w:val="16"/>
      </w:rPr>
      <w:fldChar w:fldCharType="separate"/>
    </w:r>
    <w:r w:rsidR="0099632B">
      <w:rPr>
        <w:noProof/>
        <w:sz w:val="16"/>
        <w:szCs w:val="16"/>
      </w:rPr>
      <w:t>13 janvier 2025</w:t>
    </w:r>
    <w:r w:rsidRPr="000E25B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32A7C" w14:textId="77777777" w:rsidR="00772E68" w:rsidRDefault="00772E68" w:rsidP="000E25B5">
      <w:r>
        <w:separator/>
      </w:r>
    </w:p>
  </w:footnote>
  <w:footnote w:type="continuationSeparator" w:id="0">
    <w:p w14:paraId="4C9B43C2" w14:textId="77777777" w:rsidR="00772E68" w:rsidRDefault="00772E68" w:rsidP="000E25B5">
      <w:r>
        <w:continuationSeparator/>
      </w:r>
    </w:p>
  </w:footnote>
  <w:footnote w:type="continuationNotice" w:id="1">
    <w:p w14:paraId="73D481F3" w14:textId="77777777" w:rsidR="00772E68" w:rsidRDefault="00772E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B8F1" w14:textId="77777777" w:rsidR="00E72D58" w:rsidRPr="001931F8" w:rsidRDefault="006450A3" w:rsidP="000E25B5">
    <w:pPr>
      <w:pStyle w:val="En-tte"/>
    </w:pPr>
    <w:r>
      <w:rPr>
        <w:noProof/>
      </w:rPr>
      <w:drawing>
        <wp:anchor distT="0" distB="0" distL="114300" distR="114300" simplePos="0" relativeHeight="251668482" behindDoc="1" locked="0" layoutInCell="1" allowOverlap="1" wp14:anchorId="13AE98EE" wp14:editId="2C2D933E">
          <wp:simplePos x="0" y="0"/>
          <wp:positionH relativeFrom="column">
            <wp:posOffset>-254635</wp:posOffset>
          </wp:positionH>
          <wp:positionV relativeFrom="paragraph">
            <wp:posOffset>-202565</wp:posOffset>
          </wp:positionV>
          <wp:extent cx="7664858" cy="2552700"/>
          <wp:effectExtent l="0" t="0" r="0" b="0"/>
          <wp:wrapNone/>
          <wp:docPr id="100" name="Image 10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100"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664858" cy="2552700"/>
                  </a:xfrm>
                  <a:prstGeom prst="rect">
                    <a:avLst/>
                  </a:prstGeom>
                </pic:spPr>
              </pic:pic>
            </a:graphicData>
          </a:graphic>
          <wp14:sizeRelH relativeFrom="margin">
            <wp14:pctWidth>0</wp14:pctWidth>
          </wp14:sizeRelH>
          <wp14:sizeRelV relativeFrom="margin">
            <wp14:pctHeight>0</wp14:pctHeight>
          </wp14:sizeRelV>
        </wp:anchor>
      </w:drawing>
    </w:r>
    <w:r w:rsidR="001931F8" w:rsidRPr="001931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0CE1" w14:textId="77777777" w:rsidR="001C58AC" w:rsidRPr="001C58AC" w:rsidRDefault="006450A3" w:rsidP="001C58AC">
    <w:pPr>
      <w:pStyle w:val="En-tte"/>
    </w:pPr>
    <w:r>
      <w:rPr>
        <w:noProof/>
      </w:rPr>
      <w:drawing>
        <wp:anchor distT="0" distB="0" distL="114300" distR="114300" simplePos="0" relativeHeight="251667458" behindDoc="1" locked="0" layoutInCell="1" allowOverlap="1" wp14:anchorId="6B766E83" wp14:editId="397A9240">
          <wp:simplePos x="0" y="0"/>
          <wp:positionH relativeFrom="page">
            <wp:posOffset>285750</wp:posOffset>
          </wp:positionH>
          <wp:positionV relativeFrom="paragraph">
            <wp:posOffset>-202565</wp:posOffset>
          </wp:positionV>
          <wp:extent cx="7543800" cy="10109772"/>
          <wp:effectExtent l="0" t="0" r="0" b="6350"/>
          <wp:wrapNone/>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
                    <a:extLst>
                      <a:ext uri="{28A0092B-C50C-407E-A947-70E740481C1C}">
                        <a14:useLocalDpi xmlns:a14="http://schemas.microsoft.com/office/drawing/2010/main" val="0"/>
                      </a:ext>
                    </a:extLst>
                  </a:blip>
                  <a:stretch>
                    <a:fillRect/>
                  </a:stretch>
                </pic:blipFill>
                <pic:spPr>
                  <a:xfrm>
                    <a:off x="0" y="0"/>
                    <a:ext cx="7543800" cy="101097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393C"/>
    <w:multiLevelType w:val="hybridMultilevel"/>
    <w:tmpl w:val="A64E80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E44C0"/>
    <w:multiLevelType w:val="hybridMultilevel"/>
    <w:tmpl w:val="7E3AE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9656C7"/>
    <w:multiLevelType w:val="singleLevel"/>
    <w:tmpl w:val="040C0017"/>
    <w:lvl w:ilvl="0">
      <w:start w:val="1"/>
      <w:numFmt w:val="lowerLetter"/>
      <w:lvlText w:val="%1)"/>
      <w:lvlJc w:val="left"/>
      <w:pPr>
        <w:tabs>
          <w:tab w:val="num" w:pos="360"/>
        </w:tabs>
        <w:ind w:left="360" w:hanging="360"/>
      </w:pPr>
    </w:lvl>
  </w:abstractNum>
  <w:abstractNum w:abstractNumId="3" w15:restartNumberingAfterBreak="0">
    <w:nsid w:val="1D6D0B10"/>
    <w:multiLevelType w:val="hybridMultilevel"/>
    <w:tmpl w:val="4FA24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A75891"/>
    <w:multiLevelType w:val="hybridMultilevel"/>
    <w:tmpl w:val="0966CA8C"/>
    <w:lvl w:ilvl="0" w:tplc="EC18FD64">
      <w:start w:val="1"/>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CC51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9049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B4AD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5CDB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7AB7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C85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EA8A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F2FE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A621F0"/>
    <w:multiLevelType w:val="hybridMultilevel"/>
    <w:tmpl w:val="74044D40"/>
    <w:lvl w:ilvl="0" w:tplc="828A5DE0">
      <w:start w:val="1"/>
      <w:numFmt w:val="bullet"/>
      <w:lvlText w:val="□"/>
      <w:lvlJc w:val="left"/>
      <w:pPr>
        <w:ind w:left="360" w:hanging="360"/>
      </w:pPr>
      <w:rPr>
        <w:rFonts w:ascii="Calibri" w:hAnsi="Calibri" w:hint="default"/>
        <w:color w:val="202024"/>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017DEF"/>
    <w:multiLevelType w:val="hybridMultilevel"/>
    <w:tmpl w:val="FCB68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9F577E"/>
    <w:multiLevelType w:val="hybridMultilevel"/>
    <w:tmpl w:val="92EE5B44"/>
    <w:lvl w:ilvl="0" w:tplc="A9A6E3F8">
      <w:start w:val="1"/>
      <w:numFmt w:val="decimal"/>
      <w:pStyle w:val="Titre2"/>
      <w:lvlText w:val="%1."/>
      <w:lvlJc w:val="left"/>
      <w:pPr>
        <w:ind w:left="3054" w:hanging="360"/>
      </w:pPr>
      <w:rPr>
        <w:rFonts w:hint="default"/>
        <w:color w:val="2E74B5" w:themeColor="accent5"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2A5F48"/>
    <w:multiLevelType w:val="hybridMultilevel"/>
    <w:tmpl w:val="ECDE88F6"/>
    <w:lvl w:ilvl="0" w:tplc="E280E2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F84F12"/>
    <w:multiLevelType w:val="hybridMultilevel"/>
    <w:tmpl w:val="46EA0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D12FFD"/>
    <w:multiLevelType w:val="hybridMultilevel"/>
    <w:tmpl w:val="92625E78"/>
    <w:lvl w:ilvl="0" w:tplc="1A709E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491AD0"/>
    <w:multiLevelType w:val="hybridMultilevel"/>
    <w:tmpl w:val="9976B426"/>
    <w:lvl w:ilvl="0" w:tplc="F0F81680">
      <w:start w:val="1"/>
      <w:numFmt w:val="decimal"/>
      <w:lvlText w:val="%1."/>
      <w:lvlJc w:val="left"/>
      <w:pPr>
        <w:ind w:left="380" w:hanging="360"/>
      </w:pPr>
      <w:rPr>
        <w:rFonts w:hint="default"/>
        <w:color w:val="202024"/>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2" w15:restartNumberingAfterBreak="0">
    <w:nsid w:val="7F2164B6"/>
    <w:multiLevelType w:val="hybridMultilevel"/>
    <w:tmpl w:val="D2E65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3688043">
    <w:abstractNumId w:val="4"/>
  </w:num>
  <w:num w:numId="2" w16cid:durableId="287393440">
    <w:abstractNumId w:val="0"/>
  </w:num>
  <w:num w:numId="3" w16cid:durableId="1990092127">
    <w:abstractNumId w:val="10"/>
  </w:num>
  <w:num w:numId="4" w16cid:durableId="1267349863">
    <w:abstractNumId w:val="1"/>
  </w:num>
  <w:num w:numId="5" w16cid:durableId="1620793050">
    <w:abstractNumId w:val="9"/>
  </w:num>
  <w:num w:numId="6" w16cid:durableId="343634893">
    <w:abstractNumId w:val="12"/>
  </w:num>
  <w:num w:numId="7" w16cid:durableId="1587618759">
    <w:abstractNumId w:val="3"/>
  </w:num>
  <w:num w:numId="8" w16cid:durableId="257058053">
    <w:abstractNumId w:val="11"/>
  </w:num>
  <w:num w:numId="9" w16cid:durableId="335690957">
    <w:abstractNumId w:val="5"/>
  </w:num>
  <w:num w:numId="10" w16cid:durableId="1389841355">
    <w:abstractNumId w:val="7"/>
  </w:num>
  <w:num w:numId="11" w16cid:durableId="1443068622">
    <w:abstractNumId w:val="2"/>
  </w:num>
  <w:num w:numId="12" w16cid:durableId="1310014679">
    <w:abstractNumId w:val="6"/>
  </w:num>
  <w:num w:numId="13" w16cid:durableId="1277059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13"/>
    <w:rsid w:val="00006E62"/>
    <w:rsid w:val="00035878"/>
    <w:rsid w:val="00044BAE"/>
    <w:rsid w:val="00050E67"/>
    <w:rsid w:val="000629AE"/>
    <w:rsid w:val="00067C6D"/>
    <w:rsid w:val="00067ED2"/>
    <w:rsid w:val="00071C22"/>
    <w:rsid w:val="0009218F"/>
    <w:rsid w:val="000A1592"/>
    <w:rsid w:val="000A6619"/>
    <w:rsid w:val="000D7AB3"/>
    <w:rsid w:val="000E25B5"/>
    <w:rsid w:val="000E3F9C"/>
    <w:rsid w:val="000F3F22"/>
    <w:rsid w:val="000F6072"/>
    <w:rsid w:val="001113B1"/>
    <w:rsid w:val="001276F2"/>
    <w:rsid w:val="001315BB"/>
    <w:rsid w:val="00132123"/>
    <w:rsid w:val="00136AD7"/>
    <w:rsid w:val="00186D35"/>
    <w:rsid w:val="0019239B"/>
    <w:rsid w:val="001931F8"/>
    <w:rsid w:val="001A6469"/>
    <w:rsid w:val="001B2BA4"/>
    <w:rsid w:val="001C58AC"/>
    <w:rsid w:val="001C69F5"/>
    <w:rsid w:val="00204C5E"/>
    <w:rsid w:val="00215596"/>
    <w:rsid w:val="0022004E"/>
    <w:rsid w:val="00223A2A"/>
    <w:rsid w:val="00233F70"/>
    <w:rsid w:val="002472AD"/>
    <w:rsid w:val="00267F03"/>
    <w:rsid w:val="00283D5F"/>
    <w:rsid w:val="002A598D"/>
    <w:rsid w:val="002A5CF9"/>
    <w:rsid w:val="002C2B31"/>
    <w:rsid w:val="002D0D45"/>
    <w:rsid w:val="002D17B5"/>
    <w:rsid w:val="002F27A7"/>
    <w:rsid w:val="002F531A"/>
    <w:rsid w:val="00313C94"/>
    <w:rsid w:val="00323454"/>
    <w:rsid w:val="00324CD7"/>
    <w:rsid w:val="00345E1B"/>
    <w:rsid w:val="00345E9D"/>
    <w:rsid w:val="00363D7F"/>
    <w:rsid w:val="0038289A"/>
    <w:rsid w:val="003C69BD"/>
    <w:rsid w:val="003D474A"/>
    <w:rsid w:val="003E6CAC"/>
    <w:rsid w:val="00407D1B"/>
    <w:rsid w:val="00420B8B"/>
    <w:rsid w:val="00460FFB"/>
    <w:rsid w:val="00461597"/>
    <w:rsid w:val="004722F7"/>
    <w:rsid w:val="004970D3"/>
    <w:rsid w:val="004976FF"/>
    <w:rsid w:val="004A445B"/>
    <w:rsid w:val="004A6E35"/>
    <w:rsid w:val="004B043B"/>
    <w:rsid w:val="004B0EB7"/>
    <w:rsid w:val="004D0476"/>
    <w:rsid w:val="004D69F2"/>
    <w:rsid w:val="004D7BE3"/>
    <w:rsid w:val="0050161D"/>
    <w:rsid w:val="00501C58"/>
    <w:rsid w:val="005215C4"/>
    <w:rsid w:val="00541F37"/>
    <w:rsid w:val="00550AB9"/>
    <w:rsid w:val="00551ED7"/>
    <w:rsid w:val="005570D6"/>
    <w:rsid w:val="005A26D7"/>
    <w:rsid w:val="005B6B95"/>
    <w:rsid w:val="005C14DC"/>
    <w:rsid w:val="005D498C"/>
    <w:rsid w:val="005E047C"/>
    <w:rsid w:val="005E401A"/>
    <w:rsid w:val="005F2305"/>
    <w:rsid w:val="006029FB"/>
    <w:rsid w:val="006030F1"/>
    <w:rsid w:val="00610E39"/>
    <w:rsid w:val="0062298B"/>
    <w:rsid w:val="00623B94"/>
    <w:rsid w:val="00624A80"/>
    <w:rsid w:val="006445AA"/>
    <w:rsid w:val="006450A3"/>
    <w:rsid w:val="00645AF6"/>
    <w:rsid w:val="00645C2B"/>
    <w:rsid w:val="00670C96"/>
    <w:rsid w:val="006907A6"/>
    <w:rsid w:val="0069101B"/>
    <w:rsid w:val="006A200D"/>
    <w:rsid w:val="006A5EE6"/>
    <w:rsid w:val="006B0E29"/>
    <w:rsid w:val="006B2BE2"/>
    <w:rsid w:val="006B3108"/>
    <w:rsid w:val="006B7142"/>
    <w:rsid w:val="006C693A"/>
    <w:rsid w:val="006D7A00"/>
    <w:rsid w:val="006F4408"/>
    <w:rsid w:val="00720914"/>
    <w:rsid w:val="00722433"/>
    <w:rsid w:val="007329FD"/>
    <w:rsid w:val="00734813"/>
    <w:rsid w:val="00741374"/>
    <w:rsid w:val="007439F3"/>
    <w:rsid w:val="007560EB"/>
    <w:rsid w:val="00763659"/>
    <w:rsid w:val="00772E68"/>
    <w:rsid w:val="00780CED"/>
    <w:rsid w:val="007A1FE9"/>
    <w:rsid w:val="007B3E38"/>
    <w:rsid w:val="007B3FC6"/>
    <w:rsid w:val="007D12A0"/>
    <w:rsid w:val="007E1EC1"/>
    <w:rsid w:val="007F3204"/>
    <w:rsid w:val="007F3E9C"/>
    <w:rsid w:val="00802846"/>
    <w:rsid w:val="008132AE"/>
    <w:rsid w:val="008535F3"/>
    <w:rsid w:val="0088421E"/>
    <w:rsid w:val="00895258"/>
    <w:rsid w:val="00897DA2"/>
    <w:rsid w:val="008A0833"/>
    <w:rsid w:val="008A1D32"/>
    <w:rsid w:val="008B0C20"/>
    <w:rsid w:val="008D17AD"/>
    <w:rsid w:val="008D3837"/>
    <w:rsid w:val="008D6B3A"/>
    <w:rsid w:val="008E3425"/>
    <w:rsid w:val="008E50AD"/>
    <w:rsid w:val="008F19E8"/>
    <w:rsid w:val="0092639B"/>
    <w:rsid w:val="00933659"/>
    <w:rsid w:val="009455C0"/>
    <w:rsid w:val="00945B83"/>
    <w:rsid w:val="00950ED4"/>
    <w:rsid w:val="0095383A"/>
    <w:rsid w:val="0096514B"/>
    <w:rsid w:val="00965C64"/>
    <w:rsid w:val="0097434F"/>
    <w:rsid w:val="00974DEA"/>
    <w:rsid w:val="009808AA"/>
    <w:rsid w:val="00986936"/>
    <w:rsid w:val="0099632B"/>
    <w:rsid w:val="009B76BB"/>
    <w:rsid w:val="009C0D49"/>
    <w:rsid w:val="009C2A8D"/>
    <w:rsid w:val="009C3ED8"/>
    <w:rsid w:val="009C5656"/>
    <w:rsid w:val="009E0E93"/>
    <w:rsid w:val="009F1D92"/>
    <w:rsid w:val="00A433C7"/>
    <w:rsid w:val="00A60D8E"/>
    <w:rsid w:val="00A664FA"/>
    <w:rsid w:val="00A702BC"/>
    <w:rsid w:val="00A754CA"/>
    <w:rsid w:val="00A9596B"/>
    <w:rsid w:val="00AB0C8E"/>
    <w:rsid w:val="00AC14F5"/>
    <w:rsid w:val="00AE1740"/>
    <w:rsid w:val="00AE4A6C"/>
    <w:rsid w:val="00AF175F"/>
    <w:rsid w:val="00B027B1"/>
    <w:rsid w:val="00B14210"/>
    <w:rsid w:val="00B3653C"/>
    <w:rsid w:val="00B63BB6"/>
    <w:rsid w:val="00B6701A"/>
    <w:rsid w:val="00B6721F"/>
    <w:rsid w:val="00B71A55"/>
    <w:rsid w:val="00B73262"/>
    <w:rsid w:val="00B8364C"/>
    <w:rsid w:val="00B92FEE"/>
    <w:rsid w:val="00BB77BF"/>
    <w:rsid w:val="00BC0144"/>
    <w:rsid w:val="00BF6CEF"/>
    <w:rsid w:val="00C00D15"/>
    <w:rsid w:val="00C01221"/>
    <w:rsid w:val="00C025D3"/>
    <w:rsid w:val="00C04FC2"/>
    <w:rsid w:val="00C32AA7"/>
    <w:rsid w:val="00C76917"/>
    <w:rsid w:val="00C827AB"/>
    <w:rsid w:val="00C83113"/>
    <w:rsid w:val="00C93A31"/>
    <w:rsid w:val="00CA696C"/>
    <w:rsid w:val="00CB3A4E"/>
    <w:rsid w:val="00CC7635"/>
    <w:rsid w:val="00CD53C9"/>
    <w:rsid w:val="00CF2EB7"/>
    <w:rsid w:val="00CF36E0"/>
    <w:rsid w:val="00D003D7"/>
    <w:rsid w:val="00D1093C"/>
    <w:rsid w:val="00D14EC0"/>
    <w:rsid w:val="00D340EE"/>
    <w:rsid w:val="00D43810"/>
    <w:rsid w:val="00D52AB8"/>
    <w:rsid w:val="00D657E8"/>
    <w:rsid w:val="00D67A6D"/>
    <w:rsid w:val="00D71EC3"/>
    <w:rsid w:val="00D74822"/>
    <w:rsid w:val="00D762D5"/>
    <w:rsid w:val="00DA0415"/>
    <w:rsid w:val="00DA101D"/>
    <w:rsid w:val="00DA2374"/>
    <w:rsid w:val="00DC2869"/>
    <w:rsid w:val="00DC5838"/>
    <w:rsid w:val="00DC72F3"/>
    <w:rsid w:val="00DD5438"/>
    <w:rsid w:val="00E01AAB"/>
    <w:rsid w:val="00E13299"/>
    <w:rsid w:val="00E20E62"/>
    <w:rsid w:val="00E27D01"/>
    <w:rsid w:val="00E37309"/>
    <w:rsid w:val="00E46055"/>
    <w:rsid w:val="00E72D58"/>
    <w:rsid w:val="00E73531"/>
    <w:rsid w:val="00E831B7"/>
    <w:rsid w:val="00E937FE"/>
    <w:rsid w:val="00EC6CD9"/>
    <w:rsid w:val="00EF7A8E"/>
    <w:rsid w:val="00F02A68"/>
    <w:rsid w:val="00F07E85"/>
    <w:rsid w:val="00F16596"/>
    <w:rsid w:val="00F17ED5"/>
    <w:rsid w:val="00F46EF3"/>
    <w:rsid w:val="00F4760E"/>
    <w:rsid w:val="00F50B89"/>
    <w:rsid w:val="00F534B7"/>
    <w:rsid w:val="00F5499B"/>
    <w:rsid w:val="00F629AC"/>
    <w:rsid w:val="00F67109"/>
    <w:rsid w:val="00FA04AE"/>
    <w:rsid w:val="00FA54E9"/>
    <w:rsid w:val="00FD5800"/>
    <w:rsid w:val="00FE60BC"/>
    <w:rsid w:val="00FF1C74"/>
    <w:rsid w:val="00FF4E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0573"/>
  <w15:chartTrackingRefBased/>
  <w15:docId w15:val="{1C78A37F-E270-DE45-A02B-12F8B125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46"/>
    <w:pPr>
      <w:tabs>
        <w:tab w:val="left" w:pos="4086"/>
      </w:tabs>
      <w:spacing w:line="240" w:lineRule="auto"/>
    </w:pPr>
    <w:rPr>
      <w:sz w:val="20"/>
      <w:szCs w:val="20"/>
    </w:rPr>
  </w:style>
  <w:style w:type="paragraph" w:styleId="Titre1">
    <w:name w:val="heading 1"/>
    <w:basedOn w:val="Normal"/>
    <w:next w:val="Normal"/>
    <w:link w:val="Titre1Car"/>
    <w:qFormat/>
    <w:rsid w:val="007B3FC6"/>
    <w:pPr>
      <w:keepNext/>
      <w:keepLines/>
      <w:pBdr>
        <w:bottom w:val="single" w:sz="4" w:space="1" w:color="0070C0"/>
      </w:pBdr>
      <w:spacing w:after="0"/>
      <w:ind w:right="141"/>
      <w:outlineLvl w:val="0"/>
    </w:pPr>
    <w:rPr>
      <w:rFonts w:eastAsia="Trebuchet MS" w:cstheme="minorHAnsi"/>
      <w:b/>
      <w:sz w:val="28"/>
      <w:szCs w:val="28"/>
      <w:lang w:eastAsia="ja-JP"/>
    </w:rPr>
  </w:style>
  <w:style w:type="paragraph" w:styleId="Titre2">
    <w:name w:val="heading 2"/>
    <w:aliases w:val="Titre 2-collège"/>
    <w:basedOn w:val="Normal"/>
    <w:next w:val="Normal"/>
    <w:link w:val="Titre2Car"/>
    <w:uiPriority w:val="9"/>
    <w:unhideWhenUsed/>
    <w:qFormat/>
    <w:rsid w:val="00CD53C9"/>
    <w:pPr>
      <w:keepNext/>
      <w:keepLines/>
      <w:numPr>
        <w:numId w:val="10"/>
      </w:numPr>
      <w:spacing w:before="120" w:after="0"/>
      <w:ind w:left="360"/>
      <w:outlineLvl w:val="1"/>
    </w:pPr>
    <w:rPr>
      <w:rFonts w:eastAsia="Trebuchet MS" w:cs="Arial"/>
      <w:b/>
      <w:bCs/>
      <w:color w:val="2E74B5" w:themeColor="accent5" w:themeShade="BF"/>
      <w:sz w:val="24"/>
      <w:szCs w:val="24"/>
      <w:lang w:eastAsia="ja-JP"/>
    </w:rPr>
  </w:style>
  <w:style w:type="paragraph" w:styleId="Titre3">
    <w:name w:val="heading 3"/>
    <w:basedOn w:val="Normal"/>
    <w:next w:val="Normal"/>
    <w:link w:val="Titre3Car"/>
    <w:qFormat/>
    <w:rsid w:val="00734813"/>
    <w:pPr>
      <w:keepNext/>
      <w:tabs>
        <w:tab w:val="clear" w:pos="4086"/>
      </w:tabs>
      <w:spacing w:after="0"/>
      <w:outlineLvl w:val="2"/>
    </w:pPr>
    <w:rPr>
      <w:rFonts w:ascii="Lucida Handwriting" w:eastAsia="Times New Roman" w:hAnsi="Lucida Handwriting" w:cs="Times New Roman"/>
      <w:b/>
      <w:sz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2D58"/>
    <w:pPr>
      <w:tabs>
        <w:tab w:val="center" w:pos="4536"/>
        <w:tab w:val="right" w:pos="9072"/>
      </w:tabs>
      <w:spacing w:after="0"/>
    </w:pPr>
  </w:style>
  <w:style w:type="character" w:customStyle="1" w:styleId="En-tteCar">
    <w:name w:val="En-tête Car"/>
    <w:basedOn w:val="Policepardfaut"/>
    <w:link w:val="En-tte"/>
    <w:uiPriority w:val="99"/>
    <w:rsid w:val="00E72D58"/>
  </w:style>
  <w:style w:type="paragraph" w:styleId="Pieddepage">
    <w:name w:val="footer"/>
    <w:basedOn w:val="Normal"/>
    <w:link w:val="PieddepageCar"/>
    <w:uiPriority w:val="99"/>
    <w:unhideWhenUsed/>
    <w:rsid w:val="00E72D58"/>
    <w:pPr>
      <w:tabs>
        <w:tab w:val="center" w:pos="4536"/>
        <w:tab w:val="right" w:pos="9072"/>
      </w:tabs>
      <w:spacing w:after="0"/>
    </w:pPr>
  </w:style>
  <w:style w:type="character" w:customStyle="1" w:styleId="PieddepageCar">
    <w:name w:val="Pied de page Car"/>
    <w:basedOn w:val="Policepardfaut"/>
    <w:link w:val="Pieddepage"/>
    <w:uiPriority w:val="99"/>
    <w:rsid w:val="00E72D58"/>
  </w:style>
  <w:style w:type="character" w:customStyle="1" w:styleId="Titre1Car">
    <w:name w:val="Titre 1 Car"/>
    <w:basedOn w:val="Policepardfaut"/>
    <w:link w:val="Titre1"/>
    <w:rsid w:val="007B3FC6"/>
    <w:rPr>
      <w:rFonts w:eastAsia="Trebuchet MS" w:cstheme="minorHAnsi"/>
      <w:b/>
      <w:sz w:val="28"/>
      <w:szCs w:val="28"/>
      <w:lang w:eastAsia="ja-JP"/>
    </w:rPr>
  </w:style>
  <w:style w:type="character" w:customStyle="1" w:styleId="Titre2Car">
    <w:name w:val="Titre 2 Car"/>
    <w:aliases w:val="Titre 2-collège Car"/>
    <w:basedOn w:val="Policepardfaut"/>
    <w:link w:val="Titre2"/>
    <w:uiPriority w:val="9"/>
    <w:rsid w:val="00CD53C9"/>
    <w:rPr>
      <w:rFonts w:eastAsia="Trebuchet MS" w:cs="Arial"/>
      <w:b/>
      <w:bCs/>
      <w:color w:val="2E74B5" w:themeColor="accent5" w:themeShade="BF"/>
      <w:sz w:val="24"/>
      <w:szCs w:val="24"/>
      <w:lang w:eastAsia="ja-JP"/>
    </w:rPr>
  </w:style>
  <w:style w:type="table" w:styleId="Grilledutableau">
    <w:name w:val="Table Grid"/>
    <w:basedOn w:val="TableauNormal"/>
    <w:uiPriority w:val="59"/>
    <w:rsid w:val="007B3FC6"/>
    <w:pPr>
      <w:spacing w:after="0" w:line="240" w:lineRule="auto"/>
    </w:pPr>
    <w:rPr>
      <w:rFonts w:ascii="Trebuchet MS" w:eastAsia="Trebuchet MS" w:hAnsi="Trebuchet M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B3FC6"/>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F07E85"/>
    <w:pPr>
      <w:ind w:left="720"/>
      <w:contextualSpacing/>
    </w:pPr>
  </w:style>
  <w:style w:type="paragraph" w:styleId="Titre">
    <w:name w:val="Title"/>
    <w:basedOn w:val="Normal"/>
    <w:next w:val="Normal"/>
    <w:link w:val="TitreCar"/>
    <w:uiPriority w:val="10"/>
    <w:qFormat/>
    <w:rsid w:val="000E25B5"/>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25B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9101B"/>
    <w:rPr>
      <w:color w:val="0563C1" w:themeColor="hyperlink"/>
      <w:u w:val="single"/>
    </w:rPr>
  </w:style>
  <w:style w:type="character" w:styleId="Mentionnonrsolue">
    <w:name w:val="Unresolved Mention"/>
    <w:basedOn w:val="Policepardfaut"/>
    <w:uiPriority w:val="99"/>
    <w:semiHidden/>
    <w:unhideWhenUsed/>
    <w:rsid w:val="0069101B"/>
    <w:rPr>
      <w:color w:val="605E5C"/>
      <w:shd w:val="clear" w:color="auto" w:fill="E1DFDD"/>
    </w:rPr>
  </w:style>
  <w:style w:type="paragraph" w:styleId="Corpsdetexte">
    <w:name w:val="Body Text"/>
    <w:basedOn w:val="Normal"/>
    <w:link w:val="CorpsdetexteCar"/>
    <w:qFormat/>
    <w:rsid w:val="00610E39"/>
    <w:pPr>
      <w:widowControl w:val="0"/>
      <w:tabs>
        <w:tab w:val="clear" w:pos="4086"/>
      </w:tabs>
      <w:autoSpaceDE w:val="0"/>
      <w:autoSpaceDN w:val="0"/>
      <w:spacing w:before="15" w:after="0"/>
      <w:ind w:left="20"/>
    </w:pPr>
    <w:rPr>
      <w:rFonts w:ascii="Roboto" w:eastAsia="Roboto" w:hAnsi="Roboto" w:cs="Roboto"/>
      <w:sz w:val="21"/>
      <w:szCs w:val="21"/>
      <w:lang w:val="en-US"/>
    </w:rPr>
  </w:style>
  <w:style w:type="character" w:customStyle="1" w:styleId="CorpsdetexteCar">
    <w:name w:val="Corps de texte Car"/>
    <w:basedOn w:val="Policepardfaut"/>
    <w:link w:val="Corpsdetexte"/>
    <w:rsid w:val="00610E39"/>
    <w:rPr>
      <w:rFonts w:ascii="Roboto" w:eastAsia="Roboto" w:hAnsi="Roboto" w:cs="Roboto"/>
      <w:sz w:val="21"/>
      <w:szCs w:val="21"/>
      <w:lang w:val="en-US"/>
    </w:rPr>
  </w:style>
  <w:style w:type="character" w:customStyle="1" w:styleId="Titre3Car">
    <w:name w:val="Titre 3 Car"/>
    <w:basedOn w:val="Policepardfaut"/>
    <w:link w:val="Titre3"/>
    <w:rsid w:val="00734813"/>
    <w:rPr>
      <w:rFonts w:ascii="Lucida Handwriting" w:eastAsia="Times New Roman" w:hAnsi="Lucida Handwriting" w:cs="Times New Roman"/>
      <w:b/>
      <w:sz w:val="3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oncelet/Library/Group%20Containers/UBF8T346G9.Office/User%20Content.localized/Templates.localized/2024-Entete-PB.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E0A9E4D173FA4E98FFBB5AE8C2FBB5" ma:contentTypeVersion="14" ma:contentTypeDescription="Crée un document." ma:contentTypeScope="" ma:versionID="83091eeb72f64e842d2a52002dd0eede">
  <xsd:schema xmlns:xsd="http://www.w3.org/2001/XMLSchema" xmlns:xs="http://www.w3.org/2001/XMLSchema" xmlns:p="http://schemas.microsoft.com/office/2006/metadata/properties" xmlns:ns3="865b5fd1-f5ea-4085-b0f2-32ace85ca358" xmlns:ns4="60647546-d87d-4294-8a30-d6f7a9ce24ab" targetNamespace="http://schemas.microsoft.com/office/2006/metadata/properties" ma:root="true" ma:fieldsID="b34bbd2e5cd8b27362b50368986a618b" ns3:_="" ns4:_="">
    <xsd:import namespace="865b5fd1-f5ea-4085-b0f2-32ace85ca358"/>
    <xsd:import namespace="60647546-d87d-4294-8a30-d6f7a9ce24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b5fd1-f5ea-4085-b0f2-32ace85ca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47546-d87d-4294-8a30-d6f7a9ce24a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1E926-A947-4297-AEFA-4E970AECD5F8}">
  <ds:schemaRefs>
    <ds:schemaRef ds:uri="http://schemas.openxmlformats.org/officeDocument/2006/bibliography"/>
  </ds:schemaRefs>
</ds:datastoreItem>
</file>

<file path=customXml/itemProps2.xml><?xml version="1.0" encoding="utf-8"?>
<ds:datastoreItem xmlns:ds="http://schemas.openxmlformats.org/officeDocument/2006/customXml" ds:itemID="{D078657B-DBD8-4347-9A55-4CCFDE7DD7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8AB1FD-9B9E-42FD-BD7F-B01FA459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b5fd1-f5ea-4085-b0f2-32ace85ca358"/>
    <ds:schemaRef ds:uri="60647546-d87d-4294-8a30-d6f7a9ce2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5D257-69BB-4DFF-B46D-B086BFFD1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2024-Entete-PB.dotx</Template>
  <TotalTime>8</TotalTime>
  <Pages>5</Pages>
  <Words>750</Words>
  <Characters>4126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4867</CharactersWithSpaces>
  <SharedDoc>false</SharedDoc>
  <HLinks>
    <vt:vector size="6" baseType="variant">
      <vt:variant>
        <vt:i4>1769504</vt:i4>
      </vt:variant>
      <vt:variant>
        <vt:i4>0</vt:i4>
      </vt:variant>
      <vt:variant>
        <vt:i4>0</vt:i4>
      </vt:variant>
      <vt:variant>
        <vt:i4>5</vt:i4>
      </vt:variant>
      <vt:variant>
        <vt:lpwstr>mailto:j.lesire@sainte-anne.eu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sylvie poncelet</cp:lastModifiedBy>
  <cp:revision>3</cp:revision>
  <dcterms:created xsi:type="dcterms:W3CDTF">2025-01-13T09:56:00Z</dcterms:created>
  <dcterms:modified xsi:type="dcterms:W3CDTF">2025-01-13T15:23:00Z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0x010100A6E0A9E4D173FA4E98FFBB5AE8C2FBB5</vt:lpwstr>
  </property>
</Properties>
</file>